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2581"/>
        <w:gridCol w:w="4823"/>
        <w:gridCol w:w="3119"/>
        <w:gridCol w:w="3546"/>
      </w:tblGrid>
      <w:tr w:rsidR="005545B9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 состава ПМПК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Ссылка на открытие</w:t>
            </w:r>
          </w:p>
          <w:p w:rsidR="005545B9" w:rsidRDefault="003B6D0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электронной записи, с целью подачи пакета документов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Адрес</w:t>
            </w:r>
          </w:p>
          <w:p w:rsidR="005545B9" w:rsidRDefault="005545B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Ф.И.О. руководителя/</w:t>
            </w:r>
          </w:p>
          <w:p w:rsidR="005545B9" w:rsidRDefault="003B6D0E">
            <w:pPr>
              <w:spacing w:after="0" w:line="240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заместителя руководителя ПМПК,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контактный телефон </w:t>
            </w:r>
          </w:p>
        </w:tc>
      </w:tr>
      <w:tr w:rsidR="005545B9">
        <w:tblPrEx>
          <w:tblCellMar>
            <w:top w:w="0" w:type="dxa"/>
            <w:bottom w:w="0" w:type="dxa"/>
          </w:tblCellMar>
        </w:tblPrEx>
        <w:tc>
          <w:tcPr>
            <w:tcW w:w="14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Центральная психолого-медико-педагогическая комиссия Свердловской области </w:t>
            </w:r>
          </w:p>
          <w:p w:rsidR="005545B9" w:rsidRDefault="003B6D0E">
            <w:pPr>
              <w:spacing w:after="0" w:line="240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ГБОУ СО ЦППМСП «Ресурс» (в количестве 20 составов)</w:t>
            </w:r>
          </w:p>
        </w:tc>
      </w:tr>
      <w:tr w:rsidR="005545B9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</w:t>
            </w:r>
          </w:p>
          <w:p w:rsidR="005545B9" w:rsidRDefault="00554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5545B9" w:rsidRDefault="003B6D0E">
            <w:pPr>
              <w:spacing w:after="0" w:line="240" w:lineRule="auto"/>
              <w:ind w:hanging="2"/>
              <w:jc w:val="both"/>
            </w:pPr>
            <w:hyperlink r:id="rId6" w:tooltip="https://call.resource.ft-soft.ru/frame.html#/resourceMonitoring?monitorId=75df6961-a405-469d-8d30-7e5b10f2346a&amp;language=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https://call.resource.ft-soft.ru/frame.html#/resourceMonitoring?monitorId=75df6961-a405-469d-8d30-7e5b10f2346a&amp;language=ru</w:t>
              </w:r>
            </w:hyperlink>
          </w:p>
          <w:p w:rsidR="005545B9" w:rsidRDefault="005545B9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545B9" w:rsidRDefault="003B6D0E">
            <w:pPr>
              <w:spacing w:after="0" w:line="240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сяца в 13.00 (если даты выпадают на выходной, то запись открывается в первый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рабочий день)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Екатеринбург, 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Машинная, 31</w:t>
            </w:r>
          </w:p>
          <w:p w:rsidR="005545B9" w:rsidRDefault="003B6D0E">
            <w:pPr>
              <w:spacing w:after="0" w:line="240" w:lineRule="auto"/>
              <w:ind w:hanging="2"/>
              <w:jc w:val="both"/>
            </w:pPr>
            <w:hyperlink r:id="rId7" w:tooltip="mailto:tkrutikovatatdo@gmail.com" w:history="1">
              <w:r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tkrutikovatatdo@gmail.com</w:t>
              </w:r>
            </w:hyperlink>
          </w:p>
          <w:p w:rsidR="005545B9" w:rsidRDefault="003B6D0E">
            <w:pPr>
              <w:spacing w:after="0" w:line="240" w:lineRule="auto"/>
              <w:ind w:hanging="2"/>
              <w:jc w:val="both"/>
            </w:pPr>
            <w:hyperlink r:id="rId8" w:tooltip="mailto:cpmpk@center-resurs.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cpmpk@cente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r-resurs.ru</w:t>
              </w:r>
            </w:hyperlink>
          </w:p>
          <w:p w:rsidR="005545B9" w:rsidRDefault="005545B9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ЦПМПК</w:t>
            </w:r>
          </w:p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Суставова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Владимировна</w:t>
            </w:r>
          </w:p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8(343) 221-01-57 доб. 200</w:t>
            </w:r>
          </w:p>
          <w:p w:rsidR="005545B9" w:rsidRDefault="005545B9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Ракутина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Татьяна Витальевна – </w:t>
            </w:r>
          </w:p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8(343) 221-01-57 доб. 202</w:t>
            </w:r>
          </w:p>
          <w:p w:rsidR="005545B9" w:rsidRDefault="005545B9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5545B9" w:rsidRDefault="003B6D0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Овчинникова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Валентиновна - </w:t>
            </w:r>
          </w:p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8(343) 221-01-57 доб. 203</w:t>
            </w:r>
          </w:p>
          <w:p w:rsidR="005545B9" w:rsidRDefault="005545B9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Секретарь:</w:t>
            </w:r>
          </w:p>
          <w:p w:rsidR="005545B9" w:rsidRDefault="003B6D0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Чернозипунникова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Марина Александровна</w:t>
            </w:r>
          </w:p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(343) 221-01-57 доб. 201</w:t>
            </w:r>
          </w:p>
          <w:p w:rsidR="005545B9" w:rsidRDefault="00554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Социальный педагог:</w:t>
            </w:r>
          </w:p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8(343) 221-01-57 доб. 204</w:t>
            </w:r>
          </w:p>
        </w:tc>
      </w:tr>
      <w:tr w:rsidR="005545B9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2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5545B9" w:rsidRDefault="003B6D0E">
            <w:pPr>
              <w:spacing w:after="0" w:line="240" w:lineRule="auto"/>
              <w:ind w:hanging="2"/>
              <w:jc w:val="both"/>
            </w:pPr>
            <w:hyperlink r:id="rId9" w:tooltip="https://call.resource.ft-soft.ru/frame.html#/resourceMonitoring?monitorId=6d1861ec-8f55-4128-86c0-cf9cedeb4088&amp;amp;language=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https://call.resource.ft-soft.ru/frame.html#/resourceMonitoring?monitorId=6d1861ec-8f55-4128-86c0-cf9cedeb4088&amp;amp;language=ru</w:t>
              </w:r>
            </w:hyperlink>
          </w:p>
          <w:p w:rsidR="005545B9" w:rsidRDefault="005545B9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08.15 (если даты выпадают на выходной, то запись открывает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ся в первый рабочий день)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Верхняя Пышма,</w:t>
            </w:r>
          </w:p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Мамина-Сибиряка, д. 5</w:t>
            </w:r>
          </w:p>
          <w:p w:rsidR="005545B9" w:rsidRDefault="003B6D0E">
            <w:pPr>
              <w:spacing w:after="0" w:line="240" w:lineRule="auto"/>
              <w:ind w:hanging="2"/>
            </w:pPr>
            <w:hyperlink r:id="rId10" w:tooltip="mailto:info@mart-school.ru" w:history="1">
              <w:r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info@mart-school.ru</w:t>
              </w:r>
            </w:hyperlink>
          </w:p>
          <w:p w:rsidR="005545B9" w:rsidRDefault="003B6D0E">
            <w:pPr>
              <w:spacing w:after="0" w:line="240" w:lineRule="auto"/>
              <w:ind w:hanging="2"/>
            </w:pPr>
            <w:hyperlink r:id="rId11" w:tooltip="mailto:tolmacheva69@inbox.ru" w:history="1">
              <w:r>
                <w:rPr>
                  <w:color w:val="0000FF"/>
                  <w:sz w:val="20"/>
                  <w:szCs w:val="20"/>
                  <w:u w:val="single"/>
                </w:rPr>
                <w:t>tolmacheva</w:t>
              </w:r>
              <w:r>
                <w:rPr>
                  <w:color w:val="0000FF"/>
                  <w:sz w:val="20"/>
                  <w:szCs w:val="20"/>
                  <w:u w:val="single"/>
                </w:rPr>
                <w:t>69@inbox.ru</w:t>
              </w:r>
            </w:hyperlink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Толмачева Ирина Николаевна -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5545B9" w:rsidRDefault="005545B9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8(34368) 5-27-24</w:t>
            </w:r>
          </w:p>
        </w:tc>
      </w:tr>
      <w:tr w:rsidR="005545B9">
        <w:tblPrEx>
          <w:tblCellMar>
            <w:top w:w="0" w:type="dxa"/>
            <w:bottom w:w="0" w:type="dxa"/>
          </w:tblCellMar>
        </w:tblPrEx>
        <w:trPr>
          <w:trHeight w:val="198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3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12" w:tooltip="https://call.resource.ft-soft.ru/frame.html#/resourceMonitoring?monitorId=6a2a5a1f-4311-4632-8e06-dde86044b8b5&amp;language=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https://call.resource.ft-soft.ru/frame.html#/resourceMonitoring?monitorId=6a2a5a1f-4311-4632-8e06-dde86044b8b5&amp;language=ru</w:t>
              </w:r>
            </w:hyperlink>
          </w:p>
          <w:p w:rsidR="005545B9" w:rsidRDefault="00554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Открытие регистрации: 1 и 15 числа каждого месяца в 10.00 (если даты выпадают на выходной, то запись открывается в первый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рабочий день)</w:t>
            </w:r>
          </w:p>
          <w:p w:rsidR="005545B9" w:rsidRDefault="00554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  <w:p w:rsidR="005545B9" w:rsidRDefault="003B6D0E">
            <w:pPr>
              <w:spacing w:after="0" w:line="240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Сайт: </w:t>
            </w:r>
            <w:hyperlink r:id="rId13" w:tooltip="https://school-vs.ru/3225/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https://school-vs.ru/3225/</w:t>
              </w:r>
            </w:hyperlink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Верхняя Салда, ул. Ленина, д. 16</w:t>
            </w:r>
          </w:p>
          <w:p w:rsidR="005545B9" w:rsidRDefault="003B6D0E">
            <w:pPr>
              <w:spacing w:after="0" w:line="240" w:lineRule="auto"/>
              <w:ind w:hanging="2"/>
            </w:pPr>
            <w:hyperlink r:id="rId14" w:tooltip="mailto:vs_tpmpk@mail.ru" w:history="1">
              <w:r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vs_tpmpk@mail.ru</w:t>
              </w:r>
            </w:hyperlink>
          </w:p>
          <w:p w:rsidR="005545B9" w:rsidRDefault="005545B9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Топчий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Ирина Анатольевна -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+7 (922) 229-13-99, </w:t>
            </w:r>
          </w:p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+7 (952) 144-08-42</w:t>
            </w:r>
          </w:p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8(34345)4-72-03 (доб. 202)</w:t>
            </w:r>
          </w:p>
          <w:p w:rsidR="005545B9" w:rsidRDefault="003B6D0E">
            <w:pPr>
              <w:spacing w:after="0" w:line="240" w:lineRule="auto"/>
              <w:ind w:hanging="2"/>
            </w:pPr>
            <w:hyperlink r:id="rId15" w:tooltip="mailto:irina_top@hotmail.com" w:history="1">
              <w:r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irina_top@hotmail.com</w:t>
              </w:r>
            </w:hyperlink>
          </w:p>
        </w:tc>
      </w:tr>
      <w:tr w:rsidR="005545B9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4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4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16" w:tooltip="https://call.resource.ft-soft.ru/frame.html#/resourceMonitoring?monitorId=75df6961-a405-469d-8d30-7e5b10f2346a&amp;language=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https://call.resource.ft-soft.ru/frame.html#/resourceMonitoring?monitorId=75df6961-a405-469d-8d30-7e5b10f2346a&amp;language=ru</w:t>
              </w:r>
            </w:hyperlink>
          </w:p>
          <w:p w:rsidR="005545B9" w:rsidRDefault="005545B9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  <w:p w:rsidR="005545B9" w:rsidRDefault="003B6D0E">
            <w:pPr>
              <w:spacing w:after="0" w:line="240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Открытие регистрации: 8 и 22 числа каждого месяца в 08.15 (если даты выпадают на выходной, то запись открывается в первый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рабочий день)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г. Верхний Тагил, </w:t>
            </w:r>
          </w:p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ул. Островского, д. 60</w:t>
            </w:r>
          </w:p>
          <w:p w:rsidR="005545B9" w:rsidRDefault="003B6D0E">
            <w:pPr>
              <w:spacing w:after="0" w:line="240" w:lineRule="auto"/>
              <w:ind w:hanging="2"/>
              <w:jc w:val="both"/>
            </w:pPr>
            <w:r>
              <w:rPr>
                <w:color w:val="000000"/>
                <w:sz w:val="20"/>
                <w:szCs w:val="20"/>
              </w:rPr>
              <w:t xml:space="preserve">8 </w:t>
            </w: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(34357) 2-00-60, 2-00-58</w:t>
            </w:r>
          </w:p>
          <w:p w:rsidR="005545B9" w:rsidRDefault="005545B9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  <w:p w:rsidR="005545B9" w:rsidRDefault="003B6D0E">
            <w:pPr>
              <w:spacing w:after="0" w:line="240" w:lineRule="auto"/>
              <w:ind w:hanging="2"/>
              <w:jc w:val="both"/>
            </w:pPr>
            <w:hyperlink r:id="rId17" w:tooltip="mailto:tpmpk-vt@mail.ru" w:history="1">
              <w:r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tpmpk-vt@mail.ru</w:t>
              </w:r>
            </w:hyperlink>
          </w:p>
          <w:p w:rsidR="005545B9" w:rsidRDefault="005545B9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Сырвачева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Валерьевна -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5545B9" w:rsidRDefault="003B6D0E">
            <w:pPr>
              <w:spacing w:after="0" w:line="240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8 962 314 39 56</w:t>
            </w:r>
          </w:p>
        </w:tc>
      </w:tr>
      <w:tr w:rsidR="005545B9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5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5545B9" w:rsidRDefault="003B6D0E">
            <w:pPr>
              <w:spacing w:after="0" w:line="240" w:lineRule="auto"/>
              <w:ind w:hanging="2"/>
              <w:jc w:val="both"/>
            </w:pPr>
            <w:hyperlink r:id="rId18" w:tooltip="https://call.resource.ft-soft.ru/frame.html#/resourceMonitoring?monitorId=fe7ea621-e92c-4724-85bc-8d943f9b8db9&amp;language=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https://call.resource.ft-soft.ru/frame.html#/resourceMonitoring?monitorId=fe7ea621-e92c-4724-85bc-8d943f9b8db9&amp;language=ru</w:t>
              </w:r>
            </w:hyperlink>
          </w:p>
          <w:p w:rsidR="005545B9" w:rsidRDefault="005545B9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8 и 22 числа каждого месяца в 08.30 (если даты выпадают на выходной, то 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апись открывается в первый рабочий день)</w:t>
            </w:r>
          </w:p>
          <w:p w:rsidR="005545B9" w:rsidRDefault="005545B9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Екатеринбург,</w:t>
            </w:r>
          </w:p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Титова, д. 28</w:t>
            </w:r>
          </w:p>
          <w:p w:rsidR="005545B9" w:rsidRDefault="003B6D0E">
            <w:pPr>
              <w:spacing w:after="0" w:line="240" w:lineRule="auto"/>
              <w:ind w:hanging="2"/>
              <w:jc w:val="both"/>
            </w:pPr>
            <w:hyperlink r:id="rId19" w:tooltip="mailto:tpmpktitova28@gmail.com" w:history="1">
              <w:r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tpmpktitova28@gmail.com</w:t>
              </w:r>
            </w:hyperlink>
          </w:p>
          <w:p w:rsidR="005545B9" w:rsidRDefault="005545B9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Литвинова Катерина Викторовна -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8(343)210-61-74</w:t>
            </w:r>
          </w:p>
          <w:p w:rsidR="005545B9" w:rsidRDefault="005545B9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45B9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6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5545B9" w:rsidRDefault="003B6D0E">
            <w:pPr>
              <w:spacing w:after="0" w:line="240" w:lineRule="auto"/>
              <w:ind w:hanging="2"/>
              <w:jc w:val="both"/>
            </w:pPr>
            <w:hyperlink r:id="rId20" w:tooltip="https://call.resource.ft-soft.ru/frame.html#/resourceMonitoring?monitorId=75df6961-a405-469d-8d30-7e5b10f2346a&amp;language=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https://call.resource.ft-soft.ru/frame.html#/resourceMonitoring?monitorId=75df6961-a405-469d-8d30-7e5b10f2346a&amp;language=ru</w:t>
              </w:r>
            </w:hyperlink>
          </w:p>
          <w:p w:rsidR="005545B9" w:rsidRDefault="005545B9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09.00 (если даты выпадают 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выходной, то запись открывается в первый рабочий день)</w:t>
            </w:r>
          </w:p>
          <w:p w:rsidR="005545B9" w:rsidRDefault="005545B9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Екатеринбург,</w:t>
            </w:r>
          </w:p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Восстания, д. 34</w:t>
            </w:r>
          </w:p>
          <w:p w:rsidR="005545B9" w:rsidRDefault="003B6D0E">
            <w:pPr>
              <w:spacing w:after="0" w:line="240" w:lineRule="auto"/>
              <w:ind w:hanging="2"/>
              <w:jc w:val="both"/>
            </w:pPr>
            <w:hyperlink r:id="rId21" w:tooltip="mailto:topmpk-vosstanija34@yandex.ru" w:history="1">
              <w:r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topmpk-vosstanija34@yandex.ru</w:t>
              </w:r>
            </w:hyperlink>
          </w:p>
          <w:p w:rsidR="005545B9" w:rsidRDefault="005545B9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545B9" w:rsidRDefault="005545B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Болдырева Татьяна Ивановна -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5545B9" w:rsidRDefault="003B6D0E">
            <w:pPr>
              <w:spacing w:after="0" w:line="240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(343) 325-58-54</w:t>
            </w:r>
          </w:p>
          <w:p w:rsidR="005545B9" w:rsidRDefault="005545B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45B9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7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5545B9" w:rsidRDefault="003B6D0E">
            <w:pPr>
              <w:spacing w:after="0" w:line="240" w:lineRule="auto"/>
              <w:ind w:hanging="2"/>
              <w:jc w:val="both"/>
            </w:pPr>
            <w:hyperlink r:id="rId22" w:tooltip="https://call.resource.ft-soft.ru/frame.html#/resourceMonitoring?monitorId=2b126391-ae02-4b8e-b030-37758fa6286e&amp;language=ru%C2%A0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https://call.resource.ft-soft.ru/frame.html#/resourceMonitoring?monitorId=2b126391-ae02-4b8e-b030-37758fa6286e&amp;language=ru%C2%A0</w:t>
              </w:r>
            </w:hyperlink>
          </w:p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8 и 22 числа каждого месяца в 09.00 (если даты выпадают на выходной, то запись откр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ывается в первый рабочий день)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Екатеринбург, ул. Республиканская, д. 1</w:t>
            </w:r>
          </w:p>
          <w:p w:rsidR="005545B9" w:rsidRDefault="003B6D0E">
            <w:pPr>
              <w:spacing w:after="0" w:line="240" w:lineRule="auto"/>
              <w:ind w:hanging="2"/>
            </w:pPr>
            <w:hyperlink r:id="rId23" w:tooltip="mailto:internat126@mail.ru" w:history="1">
              <w:r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internat126@mail.ru</w:t>
              </w:r>
            </w:hyperlink>
          </w:p>
          <w:p w:rsidR="005545B9" w:rsidRDefault="003B6D0E">
            <w:pPr>
              <w:spacing w:after="0" w:line="240" w:lineRule="auto"/>
              <w:ind w:hanging="2"/>
            </w:pPr>
            <w:hyperlink r:id="rId24" w:tooltip="mailto:uspienskaia1974@mail.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us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pienskaia1974@mail.ru</w:t>
              </w:r>
            </w:hyperlink>
          </w:p>
          <w:p w:rsidR="005545B9" w:rsidRDefault="005545B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Успенская Ольга Юрьевна -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(343)330-77-27, 330-87-00 с 9-00 до 16-00</w:t>
            </w:r>
          </w:p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330-87-35 с 9-00 до 12-00 пн.-ср.</w:t>
            </w:r>
          </w:p>
          <w:p w:rsidR="005545B9" w:rsidRDefault="005545B9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45B9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8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5545B9" w:rsidRDefault="003B6D0E">
            <w:pPr>
              <w:spacing w:after="0" w:line="240" w:lineRule="auto"/>
              <w:ind w:hanging="2"/>
              <w:jc w:val="both"/>
            </w:pPr>
            <w:hyperlink r:id="rId25" w:tooltip="https://call.resource.ft-soft.ru/frame.html#/resourceMonitoring?monitorId=c54ad304-cf2e-4dec-8e71-f0537db88ded&amp;language=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https://call.resource.ft-soft.ru/frame.html#/resourceMonitoring?monitorId=c54ad304-cf2e-4dec-8e71-f0537db88ded&amp;language=ru</w:t>
              </w:r>
            </w:hyperlink>
          </w:p>
          <w:p w:rsidR="005545B9" w:rsidRDefault="005545B9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Открытие регистрации: 1 и 15 числа каждого месяца (если даты выпадают на выходной, то запись открывается в первый рабочий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день)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Екатеринбург,</w:t>
            </w:r>
          </w:p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П. Тольятти, д. 26-а/1</w:t>
            </w:r>
          </w:p>
          <w:p w:rsidR="005545B9" w:rsidRDefault="003B6D0E">
            <w:pPr>
              <w:spacing w:after="0" w:line="240" w:lineRule="auto"/>
              <w:ind w:hanging="2"/>
              <w:rPr>
                <w:rFonts w:ascii="Helvetica Neue" w:eastAsia="Helvetica Neue" w:hAnsi="Helvetica Neue" w:cs="Helvetica Neue"/>
                <w:color w:val="0000FF"/>
                <w:sz w:val="18"/>
                <w:szCs w:val="18"/>
                <w:u w:val="single"/>
                <w:shd w:val="clear" w:color="auto" w:fill="FFFFFF"/>
              </w:rPr>
            </w:pPr>
            <w:r>
              <w:rPr>
                <w:rFonts w:ascii="Helvetica Neue" w:eastAsia="Helvetica Neue" w:hAnsi="Helvetica Neue" w:cs="Helvetica Neue"/>
                <w:color w:val="0000FF"/>
                <w:sz w:val="18"/>
                <w:szCs w:val="18"/>
                <w:u w:val="single"/>
                <w:shd w:val="clear" w:color="auto" w:fill="FFFFFF"/>
              </w:rPr>
              <w:t>pmpkrc@mail.ru;</w:t>
            </w:r>
          </w:p>
          <w:p w:rsidR="005545B9" w:rsidRDefault="003B6D0E">
            <w:pPr>
              <w:spacing w:after="0" w:line="240" w:lineRule="auto"/>
              <w:ind w:hanging="2"/>
            </w:pPr>
            <w:r>
              <w:rPr>
                <w:rFonts w:ascii="Helvetica Neue" w:eastAsia="Helvetica Neue" w:hAnsi="Helvetica Neue" w:cs="Helvetica Neue"/>
                <w:color w:val="0000FF"/>
                <w:sz w:val="18"/>
                <w:szCs w:val="18"/>
                <w:u w:val="single"/>
                <w:shd w:val="clear" w:color="auto" w:fill="FFFFFF"/>
              </w:rPr>
              <w:t>dolnv_33@mail.ru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Должикова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Надежда Валентиновна -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5545B9" w:rsidRDefault="003B6D0E">
            <w:pPr>
              <w:spacing w:after="0" w:line="240" w:lineRule="auto"/>
              <w:ind w:hanging="2"/>
              <w:jc w:val="both"/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8-982-766-01-37</w:t>
            </w:r>
            <w:r>
              <w:rPr>
                <w:color w:val="000000"/>
              </w:rPr>
              <w:t xml:space="preserve"> </w:t>
            </w:r>
          </w:p>
        </w:tc>
      </w:tr>
      <w:tr w:rsidR="005545B9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9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9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26" w:tooltip="https://call.resource.ft-soft.ru/frame.html#/resourceMonitoring?monitorId=04f2b7ad-5a02-4ee4-8dcc-f99d428ded2d&amp;language=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https://call.resource.ft-soft.ru/frame.html#/resourceMonitoring?monitorId=04f2b7ad-5a02-4ee4-8dcc-f99d428ded2d&amp;language=ru</w:t>
              </w:r>
            </w:hyperlink>
          </w:p>
          <w:p w:rsidR="005545B9" w:rsidRDefault="005545B9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545B9" w:rsidRDefault="003B6D0E">
            <w:pPr>
              <w:spacing w:after="0" w:line="240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12.00 (</w:t>
            </w:r>
            <w:r>
              <w:rPr>
                <w:rFonts w:ascii="Times New Roman" w:eastAsia="Times New Roman" w:hAnsi="Times New Roman" w:cs="Times New Roman"/>
              </w:rPr>
              <w:t xml:space="preserve">если даты выпадают на выходной, то запись открывается в первый </w:t>
            </w:r>
            <w:r>
              <w:rPr>
                <w:rFonts w:ascii="Times New Roman" w:eastAsia="Times New Roman" w:hAnsi="Times New Roman" w:cs="Times New Roman"/>
              </w:rPr>
              <w:t>рабочий день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  <w:p w:rsidR="005545B9" w:rsidRDefault="005545B9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Каменск-Уральский,</w:t>
            </w:r>
          </w:p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Лермонтова, д. 2</w:t>
            </w:r>
          </w:p>
          <w:p w:rsidR="005545B9" w:rsidRDefault="003B6D0E">
            <w:pPr>
              <w:spacing w:after="0" w:line="240" w:lineRule="auto"/>
              <w:ind w:hanging="2"/>
              <w:jc w:val="both"/>
            </w:pPr>
            <w:hyperlink r:id="rId27" w:tooltip="mailto:gous24@mail.ru" w:history="1">
              <w:r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gous24@mail.ru</w:t>
              </w:r>
            </w:hyperlink>
          </w:p>
          <w:p w:rsidR="005545B9" w:rsidRDefault="003B6D0E">
            <w:pPr>
              <w:spacing w:after="0" w:line="240" w:lineRule="auto"/>
              <w:ind w:hanging="2"/>
              <w:jc w:val="both"/>
            </w:pPr>
            <w:hyperlink r:id="rId28" w:tooltip="mailto:logoped-sudakova@mail.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logoped-sudakova@mail.ru</w:t>
              </w:r>
            </w:hyperlink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Судакова Ольга Викторовна -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(3439) 32-59-15</w:t>
            </w:r>
          </w:p>
          <w:p w:rsidR="005545B9" w:rsidRDefault="005545B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45B9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10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  <w:hyperlink r:id="rId29" w:tooltip="https://call.resource.ft-soft.ru/frame.html#/resourceMonitoring?monitorId=89fd0123-8f82-4362-891e-7a1ccec8b224&amp;language=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https://call.resource.ft-soft.ru/frame.html#/resourceMonitoring?monitorId=89fd0123-8f82-4362-891e-7a1ccec8b224&amp;language=ru</w:t>
              </w:r>
            </w:hyperlink>
          </w:p>
          <w:p w:rsidR="005545B9" w:rsidRDefault="005545B9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Открытие регистрации: 8 и 22 числа каждого месяца в 12.00 (если даты выпадают на выходной, то запись открывается в первый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рабочий день)</w:t>
            </w:r>
          </w:p>
          <w:p w:rsidR="005545B9" w:rsidRDefault="005545B9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Карпинск, </w:t>
            </w:r>
          </w:p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пер. Школьный, д. 3</w:t>
            </w:r>
          </w:p>
          <w:p w:rsidR="005545B9" w:rsidRDefault="003B6D0E">
            <w:pPr>
              <w:spacing w:after="0" w:line="240" w:lineRule="auto"/>
              <w:ind w:hanging="2"/>
            </w:pPr>
            <w:hyperlink r:id="rId30" w:tooltip="mailto:s-dementeva@bk.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s-dementeva@bk.ru</w:t>
              </w:r>
            </w:hyperlink>
          </w:p>
          <w:p w:rsidR="005545B9" w:rsidRDefault="003B6D0E">
            <w:pPr>
              <w:spacing w:after="0" w:line="240" w:lineRule="auto"/>
              <w:ind w:hanging="2"/>
            </w:pPr>
            <w:hyperlink r:id="rId31" w:tooltip="mailto:pmpk-10@mail.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pmpk-10@mail.ru</w:t>
              </w:r>
            </w:hyperlink>
          </w:p>
          <w:p w:rsidR="005545B9" w:rsidRDefault="005545B9">
            <w:pPr>
              <w:spacing w:after="24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Дементьева Светлана Васильевна 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(34383) 3-61-41 доб. 204</w:t>
            </w:r>
          </w:p>
          <w:p w:rsidR="005545B9" w:rsidRDefault="005545B9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45B9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11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32" w:tooltip="https://call.resource.ft-soft.ru/frame.html#/resourceMonitoring?monitorId=37381c83-9831-4082-83f6-9efefdf15cf1&amp;language=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https://call.resource.ft-soft.ru/frame.html#/resourceMonitoring?monitorId=37381c83-9831-4082-83f6-9efefdf15cf1&amp;language=ru</w:t>
              </w:r>
            </w:hyperlink>
          </w:p>
          <w:p w:rsidR="005545B9" w:rsidRDefault="005545B9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21 числа каждого месяца в 08.00.</w:t>
            </w:r>
          </w:p>
          <w:p w:rsidR="005545B9" w:rsidRDefault="005545B9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5545B9" w:rsidRDefault="003B6D0E">
            <w:pPr>
              <w:spacing w:after="0" w:line="240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Ссылка на сайт: </w:t>
            </w:r>
            <w:hyperlink r:id="rId33" w:tooltip="https://kruf.uralschool.ru/?section" w:history="1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https://kruf.uralschool.ru/?section</w:t>
              </w:r>
            </w:hyperlink>
          </w:p>
          <w:p w:rsidR="005545B9" w:rsidRDefault="005545B9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Красноуфимск,</w:t>
            </w:r>
          </w:p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Пролетарская, д. 100</w:t>
            </w:r>
          </w:p>
          <w:p w:rsidR="005545B9" w:rsidRDefault="003B6D0E">
            <w:pPr>
              <w:spacing w:after="0" w:line="240" w:lineRule="auto"/>
              <w:ind w:hanging="2"/>
            </w:pPr>
            <w:hyperlink r:id="rId34" w:tooltip="mailto:topmpk@mail.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topmpk@mail.ru</w:t>
              </w:r>
            </w:hyperlink>
          </w:p>
          <w:p w:rsidR="005545B9" w:rsidRDefault="003B6D0E">
            <w:pPr>
              <w:spacing w:after="0" w:line="240" w:lineRule="auto"/>
              <w:ind w:hanging="2"/>
              <w:jc w:val="both"/>
            </w:pPr>
            <w:hyperlink r:id="rId35" w:tooltip="mailto:ElenaMalutina@yandex.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ElenaMalutina@yandex.ru</w:t>
              </w:r>
            </w:hyperlink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Малютина Елена Анатольевна -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(34394) 5-07-47 </w:t>
            </w:r>
          </w:p>
        </w:tc>
      </w:tr>
      <w:tr w:rsidR="005545B9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12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36" w:tooltip="https://call.resource.ft-soft.ru/frame.html#/resourceMonitoring?monitorId=459b9815-dd75-4cd4-beb5-b8f605e96f93&amp;language=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ft.ru/frame.html#/resourceMonitoring?monitorId=459b9815-dd75-4cd4-beb5-b8f605e96f93&amp;language=ru</w:t>
              </w:r>
            </w:hyperlink>
          </w:p>
          <w:p w:rsidR="005545B9" w:rsidRDefault="005545B9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8 и 22 числа каждого месяца в 09.00 (если даты выпадают на выходной, то запись открывается в первый рабочий день)</w:t>
            </w:r>
          </w:p>
          <w:p w:rsidR="005545B9" w:rsidRDefault="005545B9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Нижний Тагил,</w:t>
            </w:r>
          </w:p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Аганичева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16-а</w:t>
            </w:r>
          </w:p>
          <w:p w:rsidR="005545B9" w:rsidRDefault="003B6D0E">
            <w:pPr>
              <w:spacing w:after="0" w:line="240" w:lineRule="auto"/>
              <w:ind w:hanging="2"/>
              <w:jc w:val="both"/>
            </w:pPr>
            <w:hyperlink r:id="rId37" w:tooltip="mailto:NTTOPMPK-29.03.2006@yandex.ru" w:history="1">
              <w:r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NTTOPMPK-29.03.2006@yandex.ru</w:t>
              </w:r>
            </w:hyperlink>
          </w:p>
          <w:p w:rsidR="005545B9" w:rsidRDefault="005545B9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Вахтикова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Евгения Николаевна -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(3435) 45-30-11</w:t>
            </w:r>
          </w:p>
          <w:p w:rsidR="005545B9" w:rsidRDefault="0055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45B9" w:rsidRDefault="0055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45B9" w:rsidRDefault="0055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45B9" w:rsidRDefault="0055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45B9" w:rsidRDefault="0055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45B9" w:rsidRDefault="0055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45B9" w:rsidRDefault="005545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45B9">
        <w:tblPrEx>
          <w:tblCellMar>
            <w:top w:w="0" w:type="dxa"/>
            <w:bottom w:w="0" w:type="dxa"/>
          </w:tblCellMar>
        </w:tblPrEx>
        <w:trPr>
          <w:trHeight w:val="2103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13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13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ind w:hanging="2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регистрация:</w:t>
            </w:r>
            <w:hyperlink r:id="rId38" w:tooltip="https://rdv.resource.ft-soft.ru/#/embedded/ressours/services/803803b6-0816-4ced-848b-8e3a3ea8997e/pmpk_doc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rdv.resource.ft-soft.ru/#/embedded/ressours/services/803803b6-0816-4ced-848b-8e3a3ea8997e/pmpk_doc</w:t>
              </w:r>
            </w:hyperlink>
          </w:p>
          <w:p w:rsidR="005545B9" w:rsidRDefault="005545B9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08.30 (если даты выпадают на выходной, то запись открывается в первый рабочий день)</w:t>
            </w:r>
          </w:p>
          <w:p w:rsidR="005545B9" w:rsidRDefault="005545B9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Нижний Тагил,</w:t>
            </w:r>
          </w:p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Карла Либкнехта, 37</w:t>
            </w:r>
          </w:p>
          <w:p w:rsidR="005545B9" w:rsidRDefault="003B6D0E">
            <w:pPr>
              <w:spacing w:after="0" w:line="240" w:lineRule="auto"/>
              <w:ind w:hanging="2"/>
              <w:jc w:val="both"/>
            </w:pPr>
            <w:hyperlink r:id="rId39" w:tooltip="mailto:ou1tpmpk@mail.ru" w:history="1">
              <w:r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ou1tpmpk@mail.ru</w:t>
              </w:r>
            </w:hyperlink>
          </w:p>
          <w:p w:rsidR="005545B9" w:rsidRDefault="003B6D0E">
            <w:pPr>
              <w:spacing w:after="0" w:line="240" w:lineRule="auto"/>
              <w:ind w:hanging="2"/>
              <w:jc w:val="both"/>
            </w:pPr>
            <w:hyperlink r:id="rId40" w:tooltip="mailto:val640@mail.ru" w:history="1">
              <w:r>
                <w:rPr>
                  <w:rStyle w:val="af4"/>
                  <w:rFonts w:ascii="Helvetica Neue" w:eastAsia="Helvetica Neue" w:hAnsi="Helvetica Neue" w:cs="Helvetica Neue"/>
                  <w:sz w:val="18"/>
                  <w:szCs w:val="18"/>
                  <w:shd w:val="clear" w:color="auto" w:fill="FFFFFF"/>
                </w:rPr>
                <w:t>v</w:t>
              </w:r>
              <w:r>
                <w:rPr>
                  <w:rStyle w:val="af4"/>
                  <w:rFonts w:ascii="Helvetica Neue" w:eastAsia="Helvetica Neue" w:hAnsi="Helvetica Neue" w:cs="Helvetica Neue"/>
                  <w:sz w:val="18"/>
                  <w:szCs w:val="18"/>
                  <w:shd w:val="clear" w:color="auto" w:fill="FFFFFF"/>
                  <w:lang w:val="en-US"/>
                </w:rPr>
                <w:t>a</w:t>
              </w:r>
              <w:r>
                <w:rPr>
                  <w:rStyle w:val="af4"/>
                  <w:rFonts w:ascii="Helvetica Neue" w:eastAsia="Helvetica Neue" w:hAnsi="Helvetica Neue" w:cs="Helvetica Neue"/>
                  <w:sz w:val="18"/>
                  <w:szCs w:val="18"/>
                  <w:shd w:val="clear" w:color="auto" w:fill="FFFFFF"/>
                </w:rPr>
                <w:t>l640@mail.ru</w:t>
              </w:r>
            </w:hyperlink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Митрофанова Валерия Александровна -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(3435)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43-45-00</w:t>
            </w:r>
          </w:p>
        </w:tc>
      </w:tr>
      <w:tr w:rsidR="005545B9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14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ind w:hanging="2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  </w:t>
            </w:r>
            <w:hyperlink r:id="rId41" w:tooltip="https://nsk-2.ru/pmpk/pmpk-invoice.html" w:history="1">
              <w:r>
                <w:rPr>
                  <w:rStyle w:val="af4"/>
                  <w:rFonts w:ascii="Times New Roman" w:eastAsia="Times New Roman" w:hAnsi="Times New Roman" w:cs="Times New Roman"/>
                  <w:sz w:val="20"/>
                  <w:szCs w:val="20"/>
                </w:rPr>
                <w:t>https://nsk-2.ru/pmpk/pmpk-invoice.html</w:t>
              </w:r>
            </w:hyperlink>
          </w:p>
          <w:p w:rsidR="005545B9" w:rsidRDefault="005545B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545B9" w:rsidRDefault="003B6D0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Открытие регистрации: 1 и 15 числа каждого месяца в 08.00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(если даты выпадают на выходной, то запись открывается в первый рабочий день)</w:t>
            </w:r>
          </w:p>
          <w:p w:rsidR="005545B9" w:rsidRDefault="005545B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Новоуральск,</w:t>
            </w:r>
          </w:p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Ленина, д. 34</w:t>
            </w:r>
          </w:p>
          <w:p w:rsidR="005545B9" w:rsidRDefault="003B6D0E">
            <w:pPr>
              <w:spacing w:after="0" w:line="240" w:lineRule="auto"/>
              <w:ind w:hanging="2"/>
            </w:pPr>
            <w:hyperlink r:id="rId42" w:tooltip="mailto:tpmpk2@yandex.ru" w:history="1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tpmpk2@yandex.ru</w:t>
              </w:r>
            </w:hyperlink>
          </w:p>
          <w:p w:rsidR="005545B9" w:rsidRDefault="003B6D0E">
            <w:pPr>
              <w:spacing w:after="0" w:line="240" w:lineRule="auto"/>
              <w:ind w:hanging="2"/>
            </w:pPr>
            <w:hyperlink r:id="rId43" w:tooltip="mailto:psycol@yandex.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psycol@yandex.ru</w:t>
              </w:r>
            </w:hyperlink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Панова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Ирина  Геннадьевна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 </w:t>
            </w:r>
          </w:p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(34370) 9-57-35 </w:t>
            </w:r>
          </w:p>
        </w:tc>
      </w:tr>
      <w:tr w:rsidR="005545B9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15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44" w:tooltip="https://call.resource.ft-soft.ru/frame.html#/resourceMonitoring?monitorId=06077256-2795-4ea5-a386-cc512f20c71b&amp;language=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https://call.resource.ft-soft.ru/frame.html#/resourceMonitoring?monitorId=06077256-2795-4ea5-a386-cc512f20c71b&amp;language=ru</w:t>
              </w:r>
            </w:hyperlink>
          </w:p>
          <w:p w:rsidR="005545B9" w:rsidRDefault="005545B9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Открытие регистрации: 1 и 15 числа каждого месяца в 14.00 (если даты выпадают на выходной, то запись открывается в первый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рабочий день)</w:t>
            </w:r>
          </w:p>
          <w:p w:rsidR="005545B9" w:rsidRDefault="005545B9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Ревда,</w:t>
            </w:r>
          </w:p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Цветников, д. 58</w:t>
            </w:r>
          </w:p>
          <w:p w:rsidR="005545B9" w:rsidRDefault="003B6D0E">
            <w:pPr>
              <w:spacing w:after="0" w:line="240" w:lineRule="auto"/>
              <w:ind w:hanging="2"/>
              <w:jc w:val="both"/>
            </w:pPr>
            <w:hyperlink r:id="rId45" w:tooltip="mailto:revtopmpk@mail.ru" w:history="1">
              <w:r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revtopmpk@mail.ru</w:t>
              </w:r>
            </w:hyperlink>
          </w:p>
          <w:p w:rsidR="005545B9" w:rsidRDefault="005545B9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Вдовина Оксана Юрьевна -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(343) 97-5-42-81</w:t>
            </w:r>
          </w:p>
        </w:tc>
      </w:tr>
      <w:tr w:rsidR="005545B9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16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5545B9" w:rsidRDefault="003B6D0E">
            <w:pPr>
              <w:spacing w:after="0" w:line="240" w:lineRule="auto"/>
              <w:ind w:hanging="2"/>
              <w:jc w:val="both"/>
            </w:pPr>
            <w:hyperlink r:id="rId46" w:tooltip="https://call.resource.ft-soft.ru/frame.html#/resourceMonitoring?monitorId=048617c4-a512-41b5-b874-02e00953f1f0&amp;language=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https://call.resource.ft-soft.ru/frame.html#/resourceMonitoring?monitorId=048617c4-a512-41b5-b874-02e00953f1f0&amp;language=ru</w:t>
              </w:r>
            </w:hyperlink>
          </w:p>
          <w:p w:rsidR="005545B9" w:rsidRDefault="005545B9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5545B9" w:rsidRDefault="003B6D0E">
            <w:pPr>
              <w:spacing w:after="0" w:line="240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Открытие регистрации: 1 и 15 числа каждого месяца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 12.00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если даты выпадают на выходной, то запись открывается в первый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рабочий день)</w:t>
            </w:r>
          </w:p>
          <w:p w:rsidR="005545B9" w:rsidRDefault="005545B9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Реж, </w:t>
            </w:r>
          </w:p>
          <w:p w:rsidR="005545B9" w:rsidRDefault="003B6D0E">
            <w:pPr>
              <w:spacing w:after="0" w:line="240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О.Кошевого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17</w:t>
            </w:r>
          </w:p>
          <w:p w:rsidR="005545B9" w:rsidRDefault="003B6D0E">
            <w:pPr>
              <w:spacing w:after="0" w:line="240" w:lineRule="auto"/>
              <w:ind w:hanging="2"/>
              <w:jc w:val="both"/>
            </w:pPr>
            <w:hyperlink r:id="rId47" w:tooltip="mailto:pmpkdar@yandex.ru" w:history="1">
              <w:r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pmpkdar@yandex.ru</w:t>
              </w:r>
            </w:hyperlink>
          </w:p>
          <w:p w:rsidR="005545B9" w:rsidRDefault="005545B9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Авдюкова Светлана Олеговна -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(34364) 3-39-37</w:t>
            </w:r>
          </w:p>
        </w:tc>
      </w:tr>
      <w:tr w:rsidR="005545B9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17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17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5545B9" w:rsidRDefault="003B6D0E">
            <w:pPr>
              <w:spacing w:after="0" w:line="240" w:lineRule="auto"/>
              <w:ind w:hanging="2"/>
              <w:jc w:val="both"/>
            </w:pPr>
            <w:hyperlink r:id="rId48" w:tooltip="https://call.resource.ft-soft.ru/frame.html#/resourceMonitoring?monitorId=75df6961-a405-469d-8d30-7e5b10f2346a&amp;language=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https://call.resource.ft-soft.ru/frame.html#/resourceMonitoring?monitorId=75df6961-a405-469d-8d30-7e5b10f2346a&amp;language=ru</w:t>
              </w:r>
            </w:hyperlink>
          </w:p>
          <w:p w:rsidR="005545B9" w:rsidRDefault="005545B9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5545B9" w:rsidRDefault="003B6D0E">
            <w:pPr>
              <w:spacing w:after="0" w:line="240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Открытие регистрации: 1 и 15 числа каждого месяца в </w:t>
            </w:r>
            <w:r>
              <w:rPr>
                <w:rFonts w:ascii="Times New Roman" w:eastAsia="Times New Roman" w:hAnsi="Times New Roman" w:cs="Times New Roman"/>
              </w:rPr>
              <w:t>9.00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(если даты выпадают на выходной, то запись открывается в первый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рабочий день)</w:t>
            </w:r>
          </w:p>
          <w:p w:rsidR="005545B9" w:rsidRDefault="005545B9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Серов, ул. Крупской, д. 24</w:t>
            </w:r>
          </w:p>
          <w:p w:rsidR="005545B9" w:rsidRDefault="003B6D0E">
            <w:pPr>
              <w:spacing w:after="0" w:line="240" w:lineRule="auto"/>
              <w:ind w:hanging="2"/>
            </w:pPr>
            <w:hyperlink r:id="rId49" w:tooltip="mailto:topmpk-s@mail.ru" w:history="1">
              <w:r>
                <w:rPr>
                  <w:rFonts w:ascii="Liberation Serif" w:eastAsia="Liberation Serif" w:hAnsi="Liberation Serif" w:cs="Liberation Serif"/>
                  <w:color w:val="0000FF"/>
                  <w:u w:val="single"/>
                </w:rPr>
                <w:t>topmpk-s@mail.ru</w:t>
              </w:r>
            </w:hyperlink>
          </w:p>
          <w:p w:rsidR="005545B9" w:rsidRDefault="003B6D0E">
            <w:pPr>
              <w:spacing w:after="0" w:line="240" w:lineRule="auto"/>
              <w:ind w:hanging="2"/>
            </w:pPr>
            <w:hyperlink r:id="rId50" w:tooltip="mailto:marinav.1980@mail.ru" w:history="1">
              <w:r>
                <w:rPr>
                  <w:rFonts w:ascii="Liberation Serif" w:eastAsia="Liberation Serif" w:hAnsi="Liberation Serif" w:cs="Liberation Serif"/>
                  <w:color w:val="0000FF"/>
                  <w:u w:val="single"/>
                </w:rPr>
                <w:t>marinav.1980@mail.ru</w:t>
              </w:r>
            </w:hyperlink>
          </w:p>
          <w:p w:rsidR="005545B9" w:rsidRDefault="005545B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545B9" w:rsidRDefault="005545B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Арсентьева Марина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Валерьевна -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 </w:t>
            </w:r>
          </w:p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(34385) 6-84-34</w:t>
            </w:r>
          </w:p>
        </w:tc>
      </w:tr>
      <w:tr w:rsidR="005545B9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18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18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5545B9" w:rsidRDefault="003B6D0E">
            <w:pPr>
              <w:spacing w:after="0" w:line="240" w:lineRule="auto"/>
              <w:ind w:hanging="2"/>
              <w:jc w:val="both"/>
            </w:pPr>
            <w:hyperlink r:id="rId51" w:tooltip="https://call.resource.ft-soft.ru/frame.html#/resourceMonitoring?monitorId=ff6b3d2e-7c05-46a0-af02-7ada1e61f4e1&amp;language=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https://call.resource.ft-soft.ru/frame.html#/resourceMonitoring?monitorId=ff6b3d2e-7c05-46a0-af02-7ada1e61f4e1&amp;language=ru</w:t>
              </w:r>
            </w:hyperlink>
          </w:p>
          <w:p w:rsidR="005545B9" w:rsidRDefault="005545B9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5545B9" w:rsidRDefault="003B6D0E">
            <w:pPr>
              <w:spacing w:after="0" w:line="240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Открытие регистрации: 8 и 22 числа каждого месяца в 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.00 (если даты выпадают на выходной, то запись открывается в первый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рабочий день)</w:t>
            </w:r>
          </w:p>
          <w:p w:rsidR="005545B9" w:rsidRDefault="005545B9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Сухой Лог, ул. Кирова, д. 3-а</w:t>
            </w:r>
          </w:p>
          <w:p w:rsidR="005545B9" w:rsidRDefault="003B6D0E">
            <w:pPr>
              <w:spacing w:after="0" w:line="240" w:lineRule="auto"/>
              <w:ind w:hanging="2"/>
            </w:pPr>
            <w:hyperlink r:id="rId52" w:tooltip="mailto:komissiya-sl@mail.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komissiya-sl@mail.ru</w:t>
              </w:r>
            </w:hyperlink>
          </w:p>
          <w:p w:rsidR="005545B9" w:rsidRDefault="003B6D0E">
            <w:pPr>
              <w:spacing w:after="0" w:line="240" w:lineRule="auto"/>
              <w:ind w:hanging="2"/>
              <w:jc w:val="both"/>
            </w:pPr>
            <w:hyperlink r:id="rId53" w:tooltip="mailto:lena_golomolzina@mail.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lena_golomolzina@mail.r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u</w:t>
              </w:r>
            </w:hyperlink>
          </w:p>
          <w:p w:rsidR="005545B9" w:rsidRDefault="005545B9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545B9" w:rsidRDefault="005545B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Голомолзина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Анатольевна -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(34373) 4-28-12</w:t>
            </w:r>
          </w:p>
        </w:tc>
      </w:tr>
      <w:tr w:rsidR="005545B9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19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19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5545B9" w:rsidRDefault="003B6D0E">
            <w:pPr>
              <w:spacing w:after="0" w:line="240" w:lineRule="auto"/>
              <w:ind w:hanging="2"/>
              <w:jc w:val="both"/>
            </w:pPr>
            <w:hyperlink r:id="rId54" w:tooltip="https://call.resource.ft-soft.ru/frame.html#/resourceMonitoring?monitorId=19c51a18-3cba-4482-b341-3e65908b20b9&amp;language=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https://call.resource.ft-soft.ru/frame.html#/resourceMonitoring?monitorId=19c51a18-3cba-4482-b341-3e65908b20b9&amp;language=ru</w:t>
              </w:r>
            </w:hyperlink>
          </w:p>
          <w:p w:rsidR="005545B9" w:rsidRDefault="005545B9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числа каждого месяца в 14.00 (если даты выпадают на выходной, то запись открывается в первый рабоч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ий день)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 Тавда, ул. Лесная, д. 4</w:t>
            </w:r>
          </w:p>
          <w:p w:rsidR="005545B9" w:rsidRDefault="003B6D0E">
            <w:pPr>
              <w:spacing w:after="0" w:line="240" w:lineRule="auto"/>
              <w:ind w:hanging="2"/>
              <w:jc w:val="both"/>
            </w:pPr>
            <w:hyperlink r:id="rId55" w:tooltip="mailto:pmpk19@mail.ru" w:history="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pmpk19@mail.ru</w:t>
              </w:r>
            </w:hyperlink>
          </w:p>
          <w:p w:rsidR="005545B9" w:rsidRDefault="005545B9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ind w:hanging="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Фельзинг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Алена Евгеньевна -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зам. руководителя ЦПМПК 8(34360),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53111, 89000349414</w:t>
            </w:r>
          </w:p>
        </w:tc>
      </w:tr>
      <w:tr w:rsidR="005545B9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20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Запись осуществляется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телефону 1 и 15 числа каждого месяца через Состав № 1 ЦПМПК Центра «Ресурс» (если даты выпадают на выходной, то запись открывается в первый рабочий день)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Екатеринбург, ул. Дарвина, д.4</w:t>
            </w:r>
          </w:p>
          <w:p w:rsidR="005545B9" w:rsidRDefault="003B6D0E">
            <w:pPr>
              <w:spacing w:after="0" w:line="240" w:lineRule="auto"/>
              <w:ind w:hanging="2"/>
              <w:jc w:val="both"/>
            </w:pPr>
            <w:hyperlink r:id="rId56" w:tooltip="mailto:VorobievaJP@gmail.com" w:history="1">
              <w:r>
                <w:rPr>
                  <w:rStyle w:val="af4"/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VorobievaJP@gmail.com</w:t>
              </w:r>
            </w:hyperlink>
          </w:p>
          <w:p w:rsidR="005545B9" w:rsidRDefault="005545B9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Воробьева Юлия Павловна -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 руководителя ЦПМПК</w:t>
            </w:r>
          </w:p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8(343) 221-01-57 доб. 200, 202</w:t>
            </w:r>
          </w:p>
        </w:tc>
      </w:tr>
      <w:tr w:rsidR="005545B9">
        <w:tblPrEx>
          <w:tblCellMar>
            <w:top w:w="0" w:type="dxa"/>
            <w:bottom w:w="0" w:type="dxa"/>
          </w:tblCellMar>
        </w:tblPrEx>
        <w:tc>
          <w:tcPr>
            <w:tcW w:w="146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ind w:hanging="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Территориальные психолого-медико-педагогические комиссии Свердловской области</w:t>
            </w:r>
          </w:p>
        </w:tc>
      </w:tr>
      <w:tr w:rsidR="005545B9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ТПМПК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при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 СО «Ирбитский центр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психолого-педагогической, медико-социальной помощи»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  <w:hyperlink r:id="rId57" w:tooltip="https://call.resource.ft-soft.ru/frame.html#/resourceMonitoring?monitorId=7daf9d94-69e4-4568-99a1-6a9354814cc0&amp;amp;language=ru" w:history="1">
              <w:r>
                <w:rPr>
                  <w:rFonts w:ascii="Tahoma" w:eastAsia="Tahoma" w:hAnsi="Tahoma" w:cs="Tahoma"/>
                  <w:color w:val="0000FF"/>
                  <w:sz w:val="17"/>
                  <w:szCs w:val="17"/>
                  <w:u w:val="single"/>
                  <w:shd w:val="clear" w:color="auto" w:fill="F8FCFF"/>
                </w:rPr>
                <w:t>https://call.resource.ft-soft.ru/frame.html#/resourceMonitoring?monitorId=7daf9d94-69e4-4568-99a1-6a9354814cc0&amp;amp;language=ru</w:t>
              </w:r>
            </w:hyperlink>
          </w:p>
          <w:p w:rsidR="005545B9" w:rsidRDefault="005545B9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регистрации: 1 и 15 числа каждого месяца в 08.00 (если даты выпадают на выходной, то запись открывается в первый рабочий день)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Ирбит, ул. Пролетарская, д. 16</w:t>
            </w:r>
          </w:p>
          <w:p w:rsidR="005545B9" w:rsidRDefault="003B6D0E">
            <w:pPr>
              <w:spacing w:after="0" w:line="240" w:lineRule="auto"/>
              <w:ind w:hanging="2"/>
              <w:jc w:val="both"/>
            </w:pPr>
            <w:hyperlink r:id="rId58" w:tooltip="mailto:pmpk.irbit@yandex.ru" w:history="1">
              <w:r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pmpk.irbit@yandex.ru</w:t>
              </w:r>
            </w:hyperlink>
          </w:p>
          <w:p w:rsidR="005545B9" w:rsidRDefault="005545B9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545B9" w:rsidRDefault="005545B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Большакова Людмила Николаевна </w:t>
            </w:r>
          </w:p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(343 55) 6-35-38</w:t>
            </w:r>
          </w:p>
          <w:p w:rsidR="005545B9" w:rsidRDefault="005545B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45B9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22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ТПМПК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 СО «Центр психолого-педагогической, медицинской и социальной помощи «Ладо»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5545B9" w:rsidRDefault="003B6D0E">
            <w:pPr>
              <w:spacing w:after="0" w:line="240" w:lineRule="auto"/>
              <w:ind w:hanging="2"/>
              <w:jc w:val="both"/>
            </w:pPr>
            <w:hyperlink r:id="rId59" w:tooltip="https://call.resource.ft-soft.ru/frame.html#/resourceMonitoring?monitorId=1afde166-29ab-4ae3-afd1-77c7c601f21b&amp;language=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https://call.resource.ft-soft.ru/frame.html#/resourceMonitoring?monitorId=1afde166-29ab-4ae3-afd1-77c7c601f21b&amp;language=ru</w:t>
              </w:r>
            </w:hyperlink>
          </w:p>
          <w:p w:rsidR="005545B9" w:rsidRDefault="005545B9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545B9" w:rsidRDefault="003B6D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Открытие регистрации: 1 и 15 числа каждого месяца в 14.30 (если даты выпадают на выходной, то запись открывается в первый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рабочий день). </w:t>
            </w:r>
          </w:p>
          <w:p w:rsidR="005545B9" w:rsidRDefault="003B6D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эти же дни осуществляется запись по телефону                   8 (34350) 4-07-73</w:t>
            </w:r>
          </w:p>
          <w:p w:rsidR="005545B9" w:rsidRDefault="003B6D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15 до 15.3 (при наличии свободных мест!)</w:t>
            </w:r>
          </w:p>
          <w:p w:rsidR="005545B9" w:rsidRDefault="005545B9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Ссылка на раздел ТПМПК на официальном сайте ГБУ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  ЦППМСП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"Ладо":</w:t>
            </w:r>
          </w:p>
          <w:p w:rsidR="005545B9" w:rsidRDefault="003B6D0E">
            <w:pPr>
              <w:spacing w:after="0" w:line="240" w:lineRule="auto"/>
              <w:ind w:hanging="2"/>
              <w:jc w:val="both"/>
            </w:pPr>
            <w:hyperlink r:id="rId60" w:tooltip="https://centerlado.ru/o_centre/tpmpk/" w:history="1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https://centerlado.ru/o_centre/tpmpk/</w:t>
              </w:r>
            </w:hyperlink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г. Полевской, </w:t>
            </w:r>
          </w:p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м-н Черемушки, д. 24</w:t>
            </w:r>
          </w:p>
          <w:p w:rsidR="005545B9" w:rsidRDefault="003B6D0E">
            <w:pPr>
              <w:spacing w:after="0" w:line="240" w:lineRule="auto"/>
              <w:ind w:hanging="2"/>
            </w:pPr>
            <w:hyperlink r:id="rId61" w:tooltip="mailto:CenterLado@yandex.ru" w:history="1">
              <w:r>
                <w:rPr>
                  <w:rFonts w:ascii="Helvetica Neue" w:eastAsia="Helvetica Neue" w:hAnsi="Helvetica Neue" w:cs="Helvetica Neue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CenterLa</w:t>
              </w:r>
              <w:r>
                <w:rPr>
                  <w:rFonts w:ascii="Helvetica Neue" w:eastAsia="Helvetica Neue" w:hAnsi="Helvetica Neue" w:cs="Helvetica Neue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do@yandex.ru</w:t>
              </w:r>
            </w:hyperlink>
          </w:p>
          <w:p w:rsidR="005545B9" w:rsidRDefault="003B6D0E">
            <w:pPr>
              <w:spacing w:after="0" w:line="240" w:lineRule="auto"/>
              <w:ind w:hanging="2"/>
            </w:pPr>
            <w:hyperlink r:id="rId62" w:tooltip="mailto:tpmpk.lado@yandex.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tpmpk.lado@yandex.ru</w:t>
              </w:r>
            </w:hyperlink>
          </w:p>
          <w:p w:rsidR="005545B9" w:rsidRDefault="005545B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5545B9" w:rsidRDefault="003B6D0E">
            <w:pPr>
              <w:spacing w:after="0" w:line="240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Сергеева Мария Сергеевна</w:t>
            </w:r>
          </w:p>
          <w:p w:rsidR="005545B9" w:rsidRDefault="003B6D0E">
            <w:pPr>
              <w:spacing w:after="0" w:line="240" w:lineRule="auto"/>
              <w:ind w:hanging="2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8(34350) 4-07-73, </w:t>
            </w:r>
          </w:p>
          <w:p w:rsidR="005545B9" w:rsidRDefault="003B6D0E">
            <w:pPr>
              <w:spacing w:after="0" w:line="240" w:lineRule="auto"/>
              <w:ind w:hanging="2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+79826342260</w:t>
            </w:r>
          </w:p>
          <w:p w:rsidR="005545B9" w:rsidRDefault="005545B9">
            <w:pPr>
              <w:spacing w:after="0" w:line="240" w:lineRule="auto"/>
              <w:ind w:hanging="2"/>
              <w:rPr>
                <w:rFonts w:ascii="Liberation Serif" w:eastAsia="Liberation Serif" w:hAnsi="Liberation Serif" w:cs="Liberation Serif"/>
                <w:sz w:val="20"/>
                <w:szCs w:val="20"/>
              </w:rPr>
            </w:pPr>
          </w:p>
        </w:tc>
      </w:tr>
      <w:tr w:rsidR="005545B9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23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ТПМПК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  </w:t>
            </w:r>
            <w:hyperlink r:id="rId63" w:tooltip="https://centrppms-apk.profiedu.ru/" w:history="1"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 xml:space="preserve">МОУ ДО «Центр психолого-педагогической, медико-социальной помощи МО </w:t>
              </w:r>
              <w:proofErr w:type="spellStart"/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Алапаевское</w:t>
              </w:r>
              <w:proofErr w:type="spellEnd"/>
              <w:r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»</w:t>
              </w:r>
            </w:hyperlink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:rsidR="005545B9" w:rsidRDefault="003B6D0E">
            <w:pPr>
              <w:spacing w:after="0" w:line="240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hyperlink r:id="rId64" w:tooltip="https://centrppms-apk.profiedu.ru/?section_id=9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https://centrppms-apk.profiedu.ru/?section_id=9</w:t>
              </w:r>
            </w:hyperlink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Алапаевский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Верхняя Синячиха, </w:t>
            </w:r>
          </w:p>
          <w:p w:rsidR="005545B9" w:rsidRDefault="003B6D0E">
            <w:pPr>
              <w:spacing w:after="0" w:line="240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Октябрьская, </w:t>
            </w:r>
            <w:r>
              <w:rPr>
                <w:rFonts w:ascii="Times New Roman" w:eastAsia="Times New Roman" w:hAnsi="Times New Roman" w:cs="Times New Roman"/>
              </w:rPr>
              <w:t>стр.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 А</w:t>
            </w:r>
          </w:p>
          <w:p w:rsidR="005545B9" w:rsidRDefault="003B6D0E">
            <w:pPr>
              <w:spacing w:after="0" w:line="240" w:lineRule="auto"/>
              <w:ind w:hanging="2"/>
              <w:jc w:val="both"/>
            </w:pPr>
            <w:hyperlink r:id="rId65" w:tooltip="mailto:mou1995zdk@yandex.ru" w:history="1">
              <w:r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u w:val="single"/>
                  <w:shd w:val="clear" w:color="auto" w:fill="FFFFFF"/>
                </w:rPr>
                <w:t>mou1995zdk@yandex.ru</w:t>
              </w:r>
            </w:hyperlink>
            <w:r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shd w:val="clear" w:color="auto" w:fill="FFFFFF"/>
              </w:rPr>
              <w:t xml:space="preserve"> ,</w:t>
            </w:r>
          </w:p>
          <w:p w:rsidR="005545B9" w:rsidRDefault="003B6D0E">
            <w:pPr>
              <w:spacing w:after="0" w:line="240" w:lineRule="auto"/>
              <w:ind w:hanging="2"/>
              <w:jc w:val="both"/>
            </w:pPr>
            <w:hyperlink r:id="rId66" w:tooltip="mailto:31krayhina@mail.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31krayhina@mail.ru</w:t>
              </w:r>
            </w:hyperlink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Краюхина Надежда Александровна</w:t>
            </w:r>
          </w:p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8(34346) 47-0-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72 </w:t>
            </w:r>
          </w:p>
          <w:p w:rsidR="005545B9" w:rsidRDefault="005545B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45B9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ТПМПК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БМАУ «Центр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психолого-педагогической, медико-социальной помощи «Вектор»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hd w:val="clear" w:color="auto" w:fill="FFFFFF"/>
              <w:tabs>
                <w:tab w:val="left" w:pos="-900"/>
              </w:tabs>
              <w:spacing w:after="0" w:line="235" w:lineRule="atLeast"/>
              <w:ind w:right="-32" w:firstLine="709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запись (активна): </w:t>
            </w:r>
            <w:hyperlink r:id="rId67" w:tooltip="https://forms.yandex.ru/u/654a03d1c09c0208ebfb6335/" w:history="1">
              <w:r>
                <w:rPr>
                  <w:rStyle w:val="af4"/>
                  <w:rFonts w:cs="Calibri"/>
                  <w:u w:val="none"/>
                </w:rPr>
                <w:t>https://forms.yandex.ru/u/654a03d1c09c0208ebfb6335/</w:t>
              </w:r>
            </w:hyperlink>
          </w:p>
          <w:p w:rsidR="005545B9" w:rsidRDefault="005545B9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545B9" w:rsidRDefault="005545B9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545B9" w:rsidRDefault="003B6D0E">
            <w:pPr>
              <w:shd w:val="clear" w:color="auto" w:fill="FFFFFF"/>
              <w:tabs>
                <w:tab w:val="left" w:pos="-900"/>
              </w:tabs>
              <w:spacing w:after="0" w:line="235" w:lineRule="atLeast"/>
              <w:ind w:right="-32" w:firstLine="709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hyperlink r:id="rId68" w:tooltip="https://ber-ou2.uralschool.ru/?section_id=34" w:history="1">
              <w:r>
                <w:rPr>
                  <w:rStyle w:val="af4"/>
                  <w:rFonts w:cs="Calibri"/>
                  <w:u w:val="none"/>
                </w:rPr>
                <w:t>https://ber-ou2.uralschool.ru/?section_id=34</w:t>
              </w:r>
            </w:hyperlink>
          </w:p>
          <w:p w:rsidR="005545B9" w:rsidRDefault="003B6D0E">
            <w:pPr>
              <w:shd w:val="clear" w:color="auto" w:fill="FFFFFF"/>
              <w:tabs>
                <w:tab w:val="left" w:pos="-900"/>
              </w:tabs>
              <w:spacing w:after="0" w:line="235" w:lineRule="atLeast"/>
              <w:ind w:right="-32"/>
              <w:jc w:val="both"/>
            </w:pPr>
            <w:r>
              <w:t>Электронная анкета активна постоянно. Запись по телефону на подачу документов открывается в начале ка</w:t>
            </w:r>
            <w:r>
              <w:t>ждого месяца (с 13.00 до 15.00) и продолжается до полного заполнения мест, о чем сообщается в объявлении на сайте. Телефон: 89089131450</w:t>
            </w:r>
          </w:p>
          <w:p w:rsidR="005545B9" w:rsidRDefault="005545B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Березовский, </w:t>
            </w:r>
          </w:p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Шиловская, строение 3</w:t>
            </w:r>
          </w:p>
          <w:p w:rsidR="005545B9" w:rsidRDefault="003B6D0E">
            <w:pPr>
              <w:spacing w:after="0" w:line="240" w:lineRule="auto"/>
              <w:ind w:hanging="2"/>
            </w:pPr>
            <w:hyperlink r:id="rId69" w:tooltip="mailto:y.mazura@mail.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y.mazu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ra@mail.ru</w:t>
              </w:r>
            </w:hyperlink>
          </w:p>
          <w:p w:rsidR="005545B9" w:rsidRDefault="005545B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Мазура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Янна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Валентиновна  </w:t>
            </w:r>
          </w:p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8 908 91 31 450</w:t>
            </w:r>
          </w:p>
          <w:p w:rsidR="005545B9" w:rsidRDefault="005545B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545B9" w:rsidRDefault="003B6D0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Секретарь: </w:t>
            </w:r>
          </w:p>
          <w:p w:rsidR="005545B9" w:rsidRDefault="003B6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89086382274</w:t>
            </w:r>
          </w:p>
        </w:tc>
      </w:tr>
      <w:tr w:rsidR="005545B9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ТПМПК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г. Екатеринбург при МБУ «Екатеринбургский центр психолого-педагогической, медицинской и социальной помощи «Диалог»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5545B9" w:rsidRDefault="003B6D0E">
            <w:pPr>
              <w:spacing w:after="0" w:line="240" w:lineRule="auto"/>
              <w:ind w:hanging="2"/>
              <w:jc w:val="both"/>
            </w:pPr>
            <w:hyperlink r:id="rId70" w:tooltip="https://centrraduga.tvoysadik.ru/org-info/appointment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https://centrraduga.tvoysadik.ru/org-info/appointment</w:t>
              </w:r>
            </w:hyperlink>
          </w:p>
          <w:p w:rsidR="005545B9" w:rsidRDefault="005545B9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Открытие регистрации: 1 числа каждого месяца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09.00 (если даты выпадают на выходной, то запись открывается в первый рабочий день)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Екатеринбург,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Баумана,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д. 31</w:t>
            </w:r>
          </w:p>
          <w:p w:rsidR="005545B9" w:rsidRDefault="003B6D0E">
            <w:pPr>
              <w:spacing w:after="0" w:line="240" w:lineRule="auto"/>
              <w:ind w:hanging="2"/>
            </w:pPr>
            <w:hyperlink r:id="rId71" w:tooltip="mailto:tmpmpk3001927@mail.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tmpmpk3001927@mail.ru</w:t>
              </w:r>
            </w:hyperlink>
          </w:p>
          <w:p w:rsidR="005545B9" w:rsidRDefault="005545B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Руководитель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ТПМПК </w:t>
            </w:r>
          </w:p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Мельникова Виктория Вячеславовна – </w:t>
            </w:r>
          </w:p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8(343)300-19-29,</w:t>
            </w:r>
          </w:p>
          <w:p w:rsidR="005545B9" w:rsidRDefault="005545B9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Зам. руководителя: </w:t>
            </w:r>
          </w:p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8(343)300-19-31,</w:t>
            </w:r>
          </w:p>
          <w:p w:rsidR="005545B9" w:rsidRDefault="005545B9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Администраторы: </w:t>
            </w:r>
          </w:p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8(343) 300-19-36 </w:t>
            </w:r>
          </w:p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(952) 131-43-53</w:t>
            </w:r>
          </w:p>
        </w:tc>
      </w:tr>
      <w:tr w:rsidR="005545B9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26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ТПМПК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  МБОУ муниципального округа Заречный Свердловской области «Центр психолого-педагогической,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медицинской и социальной помощи»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5545B9" w:rsidRDefault="003B6D0E">
            <w:pPr>
              <w:spacing w:after="0" w:line="240" w:lineRule="auto"/>
              <w:ind w:hanging="2"/>
              <w:jc w:val="both"/>
            </w:pPr>
            <w:hyperlink r:id="rId72" w:tooltip="https://formdesigner.ru/form/view/188522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https://formdesigner.ru/form/view/188522</w:t>
              </w:r>
            </w:hyperlink>
          </w:p>
          <w:p w:rsidR="005545B9" w:rsidRDefault="00554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5545B9" w:rsidRDefault="003B6D0E">
            <w:pPr>
              <w:spacing w:after="0" w:line="240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http://zar-centr.ru/78-psihologo-me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diko-pedagogicheskaya-komissiya.html</w:t>
            </w:r>
          </w:p>
          <w:p w:rsidR="005545B9" w:rsidRDefault="00554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5545B9" w:rsidRDefault="003B6D0E">
            <w:pPr>
              <w:spacing w:after="0" w:line="240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Открытие регистрации: 1 числа каждого месяца в </w:t>
            </w:r>
            <w:r>
              <w:rPr>
                <w:rFonts w:ascii="Times New Roman" w:eastAsia="Times New Roman" w:hAnsi="Times New Roman" w:cs="Times New Roman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 (если даты выпадают на выходной, то запись открывается в первый рабочий день)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Заречный, ул. Островского, д.4</w:t>
            </w:r>
          </w:p>
          <w:p w:rsidR="005545B9" w:rsidRDefault="003B6D0E">
            <w:pPr>
              <w:spacing w:after="0" w:line="240" w:lineRule="auto"/>
              <w:ind w:hanging="2"/>
              <w:jc w:val="both"/>
            </w:pPr>
            <w:hyperlink r:id="rId73" w:tooltip="mailto:cpprik2010@mail.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cpprik2010@mail.ru</w:t>
              </w:r>
            </w:hyperlink>
          </w:p>
          <w:p w:rsidR="005545B9" w:rsidRDefault="005545B9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545B9" w:rsidRDefault="005545B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Руководитель ТПМПК </w:t>
            </w:r>
          </w:p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Логинова Надежда Александровна </w:t>
            </w:r>
          </w:p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Руководитель, секретарь:</w:t>
            </w:r>
          </w:p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(34377)7-25-48</w:t>
            </w:r>
          </w:p>
          <w:p w:rsidR="005545B9" w:rsidRDefault="005545B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545B9" w:rsidRDefault="003B6D0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Социальный педагог:</w:t>
            </w:r>
          </w:p>
          <w:p w:rsidR="005545B9" w:rsidRDefault="003B6D0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8(34377)3-55-24</w:t>
            </w:r>
          </w:p>
        </w:tc>
      </w:tr>
      <w:tr w:rsidR="005545B9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27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ТПМПК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г.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Каменск-Уральский                при МБУ «Центр психолого-медико-социального сопровождения»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ind w:hanging="2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запись по ссылке: </w:t>
            </w:r>
            <w:hyperlink r:id="rId74" w:tooltip="https://cpmss66.ru/tpmpk/ez.php?data=6.12.22" w:history="1">
              <w:r>
                <w:rPr>
                  <w:rFonts w:ascii="Arial" w:eastAsia="Arial" w:hAnsi="Arial"/>
                  <w:color w:val="0000FF"/>
                  <w:sz w:val="17"/>
                  <w:szCs w:val="17"/>
                  <w:u w:val="single"/>
                  <w:shd w:val="clear" w:color="auto" w:fill="FFFFFF"/>
                </w:rPr>
                <w:t>https://cpmss66.ru/tpm</w:t>
              </w:r>
              <w:r>
                <w:rPr>
                  <w:rFonts w:ascii="Arial" w:eastAsia="Arial" w:hAnsi="Arial"/>
                  <w:color w:val="0000FF"/>
                  <w:sz w:val="17"/>
                  <w:szCs w:val="17"/>
                  <w:u w:val="single"/>
                  <w:shd w:val="clear" w:color="auto" w:fill="FFFFFF"/>
                </w:rPr>
                <w:t>pk/ez.php?data=6.12.22</w:t>
              </w:r>
            </w:hyperlink>
          </w:p>
          <w:p w:rsidR="005545B9" w:rsidRDefault="003B6D0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 каждую среду в 9.00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Каменск-Уральский, </w:t>
            </w:r>
          </w:p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Уральская, д. 43,</w:t>
            </w:r>
          </w:p>
          <w:p w:rsidR="005545B9" w:rsidRDefault="003B6D0E">
            <w:pPr>
              <w:spacing w:after="0" w:line="240" w:lineRule="auto"/>
              <w:ind w:hanging="2"/>
            </w:pPr>
            <w:hyperlink r:id="rId75" w:tooltip="mailto:ZPMSS.K-UR@yandex.ru" w:history="1">
              <w:r>
                <w:rPr>
                  <w:rFonts w:ascii="Arial" w:eastAsia="Arial" w:hAnsi="Arial"/>
                  <w:color w:val="0000FF"/>
                  <w:sz w:val="17"/>
                  <w:szCs w:val="17"/>
                  <w:u w:val="single"/>
                  <w:shd w:val="clear" w:color="auto" w:fill="FFFFFF"/>
                </w:rPr>
                <w:t>ZPMSS.K-UR@yandex.ru</w:t>
              </w:r>
            </w:hyperlink>
          </w:p>
          <w:p w:rsidR="005545B9" w:rsidRDefault="005545B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Руководитель ТПМПК </w:t>
            </w:r>
          </w:p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Таскина Наталья Сергеевна </w:t>
            </w:r>
          </w:p>
          <w:p w:rsidR="005545B9" w:rsidRDefault="005545B9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тел. секретаря:</w:t>
            </w:r>
          </w:p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8(3439) 34-70-37,</w:t>
            </w:r>
          </w:p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8(3439) 34-79-35</w:t>
            </w:r>
          </w:p>
          <w:p w:rsidR="005545B9" w:rsidRDefault="005545B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45B9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28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ТПМПК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 «Город Лесной» при МБУ «Центр психолого-педагогической, медицинской и социальной помощи»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hd w:val="clear" w:color="auto" w:fill="FFFFFF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Запись на обследование</w:t>
            </w:r>
          </w:p>
          <w:p w:rsidR="005545B9" w:rsidRDefault="003B6D0E">
            <w:pPr>
              <w:shd w:val="clear" w:color="auto" w:fill="FFFFFF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осуществляется по телефону и очно </w:t>
            </w:r>
          </w:p>
          <w:p w:rsidR="005545B9" w:rsidRDefault="003B6D0E">
            <w:pPr>
              <w:shd w:val="clear" w:color="auto" w:fill="FFFFFF"/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рабочие дни: </w:t>
            </w:r>
          </w:p>
          <w:p w:rsidR="005545B9" w:rsidRDefault="003B6D0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 9.00 до 13.00 и с 14.00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 17.00</w:t>
            </w:r>
          </w:p>
          <w:p w:rsidR="005545B9" w:rsidRDefault="005545B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545B9" w:rsidRDefault="003B6D0E">
            <w:pPr>
              <w:spacing w:after="0" w:line="240" w:lineRule="auto"/>
              <w:ind w:hanging="2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hyperlink r:id="rId76" w:tooltip="https://cdk-lsy.uralschool.ru/?section_id=8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https://cdk-lsy.uralschool.ru/?section_id=8</w:t>
              </w:r>
            </w:hyperlink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Лесной, Коммунистический проспект, д. 32, </w:t>
            </w:r>
          </w:p>
          <w:p w:rsidR="005545B9" w:rsidRDefault="003B6D0E">
            <w:pPr>
              <w:spacing w:after="0" w:line="240" w:lineRule="auto"/>
              <w:ind w:hanging="2"/>
            </w:pPr>
            <w:hyperlink r:id="rId77" w:tooltip="mailto:tpmpk.lesnoy@yandex.ru" w:history="1">
              <w:r>
                <w:rPr>
                  <w:color w:val="0000FF"/>
                  <w:sz w:val="21"/>
                  <w:szCs w:val="21"/>
                  <w:u w:val="single"/>
                  <w:shd w:val="clear" w:color="auto" w:fill="FFFFFF"/>
                </w:rPr>
                <w:t>tpmpk.lesnoy@yandex.ru</w:t>
              </w:r>
            </w:hyperlink>
          </w:p>
          <w:p w:rsidR="005545B9" w:rsidRDefault="005545B9">
            <w:pPr>
              <w:spacing w:after="0" w:line="240" w:lineRule="auto"/>
              <w:ind w:hanging="2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shd w:val="clear" w:color="auto" w:fill="FFFFFF"/>
              </w:rPr>
            </w:pPr>
          </w:p>
          <w:p w:rsidR="005545B9" w:rsidRDefault="005545B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Гладышева Инна Степановна - </w:t>
            </w:r>
          </w:p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8(34342) 6-27-01, 8(902) 410-39-29</w:t>
            </w:r>
          </w:p>
          <w:p w:rsidR="005545B9" w:rsidRDefault="005545B9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45B9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29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ТПМПК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Новоуральского ГО при МАУ ДО «Центр диагностики и консультирования для детей,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нуждающихся в психолого-педагогической и медико-социальной помощи»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документов осуществляется очно:</w:t>
            </w:r>
          </w:p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понедельник - пятница</w:t>
            </w:r>
          </w:p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13.00 до 15.00</w:t>
            </w:r>
          </w:p>
          <w:p w:rsidR="005545B9" w:rsidRDefault="005545B9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545B9" w:rsidRDefault="003B6D0E">
            <w:pPr>
              <w:spacing w:after="0" w:line="240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сайт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</w:rPr>
              <w:t>cdk-nov.edusite.ru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Новоуральск,</w:t>
            </w:r>
          </w:p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 Ленина, д.87,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21</w:t>
            </w:r>
          </w:p>
          <w:p w:rsidR="005545B9" w:rsidRDefault="003B6D0E">
            <w:pPr>
              <w:spacing w:after="0" w:line="240" w:lineRule="auto"/>
              <w:ind w:hanging="2"/>
            </w:pPr>
            <w:hyperlink r:id="rId78" w:tooltip="mailto:cdk-nov@mail.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cdk</w:t>
              </w:r>
            </w:hyperlink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-nov@mail.ru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Мараева Ирина Анатольевна</w:t>
            </w:r>
          </w:p>
          <w:p w:rsidR="005545B9" w:rsidRDefault="003B6D0E">
            <w:pPr>
              <w:spacing w:after="0" w:line="240" w:lineRule="auto"/>
              <w:ind w:hanging="2"/>
              <w:jc w:val="both"/>
            </w:pP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8(958)226-01-46, </w:t>
            </w:r>
          </w:p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8(34370)60146</w:t>
            </w:r>
          </w:p>
          <w:p w:rsidR="005545B9" w:rsidRDefault="005545B9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545B9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ТПМПК </w:t>
            </w:r>
          </w:p>
          <w:p w:rsidR="005545B9" w:rsidRDefault="003B6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 МБУ «Центр психолого-педагогической, медицинской и социальной помощи Невьянского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</w:t>
            </w:r>
          </w:p>
          <w:p w:rsidR="005545B9" w:rsidRDefault="003B6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«Надежда»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Запись на подачу документов осуществляется по телефону 8(343)56-22304</w:t>
            </w:r>
          </w:p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документов осуществляется очно по                    предварительной записи по телефону:</w:t>
            </w:r>
          </w:p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понедельник, пятница</w:t>
            </w:r>
          </w:p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08.00 до 16.00</w:t>
            </w:r>
          </w:p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перерыв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12.00-13.00</w:t>
            </w:r>
          </w:p>
          <w:p w:rsidR="005545B9" w:rsidRDefault="005545B9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545B9" w:rsidRDefault="003B6D0E">
            <w:pPr>
              <w:spacing w:after="0" w:line="240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hyperlink r:id="rId79" w:tooltip="http://uo-ngo.ru/pmpk" w:history="1">
              <w:r>
                <w:rPr>
                  <w:rStyle w:val="af4"/>
                  <w:rFonts w:ascii="Times New Roman" w:eastAsia="Times New Roman" w:hAnsi="Times New Roman" w:cs="Times New Roman"/>
                  <w:sz w:val="20"/>
                  <w:szCs w:val="20"/>
                </w:rPr>
                <w:t>http://uo-ngo.ru/pmpk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5545B9" w:rsidRDefault="005545B9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Невьянск, ул. Малышева, 2а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№ 5</w:t>
            </w:r>
          </w:p>
          <w:p w:rsidR="005545B9" w:rsidRDefault="005545B9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545B9" w:rsidRDefault="003B6D0E">
            <w:pPr>
              <w:spacing w:after="0" w:line="240" w:lineRule="auto"/>
              <w:ind w:hanging="2"/>
              <w:jc w:val="both"/>
            </w:pPr>
            <w:hyperlink r:id="rId80" w:tooltip="mailto:pmpk-nevyansk@yandex.ru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pmpk-nevyansk@yandex.ru</w:t>
              </w:r>
            </w:hyperlink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5545B9" w:rsidRDefault="003B6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Ерофеева Ирина Степановна</w:t>
            </w:r>
          </w:p>
          <w:p w:rsidR="005545B9" w:rsidRDefault="003B6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(343)56-223-04</w:t>
            </w:r>
          </w:p>
        </w:tc>
      </w:tr>
      <w:tr w:rsidR="005545B9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31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ТПМПК</w:t>
            </w:r>
          </w:p>
          <w:p w:rsidR="005545B9" w:rsidRDefault="003B6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Белоярского муниципального округа Свердловской области </w:t>
            </w:r>
          </w:p>
          <w:p w:rsidR="005545B9" w:rsidRDefault="003B6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 МАУ Белоярского МО СО «Центр психолого-педагогической,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медицинской и социальной помощи «Равновесие»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Электронная запись отсутствует.</w:t>
            </w:r>
          </w:p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Запись на подачу документов осуществляется по телефону.</w:t>
            </w:r>
          </w:p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Ссылка на сайт: в разработке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Белоярский, ул. Милицейская, 1</w:t>
            </w:r>
          </w:p>
          <w:p w:rsidR="005545B9" w:rsidRDefault="003B6D0E">
            <w:pPr>
              <w:spacing w:after="0" w:line="240" w:lineRule="auto"/>
              <w:ind w:hanging="2"/>
            </w:pP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be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1pmpk2yandex.ru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5545B9" w:rsidRDefault="003B6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Корнилова Роза Ильинична</w:t>
            </w:r>
          </w:p>
          <w:p w:rsidR="005545B9" w:rsidRDefault="003B6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89193811895</w:t>
            </w:r>
          </w:p>
        </w:tc>
      </w:tr>
      <w:tr w:rsidR="005545B9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32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ТПМПК</w:t>
            </w:r>
          </w:p>
          <w:p w:rsidR="005545B9" w:rsidRDefault="003B6D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 УО Верхняя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Пышма МАУ СО «Центр психолого-педагогической, медицинской и социальной помощи «Импульс»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Запись на подачу документов осуществляется по предварительной записи по телефону.8 904 162 21 74,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Пн-пт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13:30 - 17:00 </w:t>
            </w:r>
          </w:p>
          <w:p w:rsidR="005545B9" w:rsidRDefault="003B6D0E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документов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осуществляется очно: понедельник с 14:00 до 16:30 по адресу: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г.Верхняя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Пышма,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ул.Орджоникидзе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5а, кабинет 206 (Управление образования). </w:t>
            </w:r>
          </w:p>
          <w:p w:rsidR="005545B9" w:rsidRDefault="003B6D0E">
            <w:pPr>
              <w:spacing w:after="0" w:line="240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hyperlink r:id="rId81" w:tooltip="https://uovp.ru/cppmsp-impuls/" w:history="1">
              <w:r>
                <w:rPr>
                  <w:rStyle w:val="af4"/>
                  <w:rFonts w:ascii="Times New Roman" w:eastAsia="Times New Roman" w:hAnsi="Times New Roman" w:cs="Times New Roman"/>
                  <w:sz w:val="20"/>
                  <w:szCs w:val="20"/>
                </w:rPr>
                <w:t>https://uovp.ru/c</w:t>
              </w:r>
              <w:r>
                <w:rPr>
                  <w:rStyle w:val="af4"/>
                  <w:rFonts w:ascii="Times New Roman" w:eastAsia="Times New Roman" w:hAnsi="Times New Roman" w:cs="Times New Roman"/>
                  <w:sz w:val="20"/>
                  <w:szCs w:val="20"/>
                </w:rPr>
                <w:t>ppmsp-impuls/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5545B9" w:rsidRDefault="005545B9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 Верхняя Пышма, </w:t>
            </w:r>
          </w:p>
          <w:p w:rsidR="005545B9" w:rsidRDefault="003B6D0E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Балтым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ул.  Василькова,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13</w:t>
            </w:r>
          </w:p>
          <w:p w:rsidR="005545B9" w:rsidRDefault="003B6D0E">
            <w:pPr>
              <w:spacing w:after="0" w:line="240" w:lineRule="auto"/>
              <w:ind w:hanging="2"/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mininamv020885@mail.ru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5545B9" w:rsidRDefault="003B6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Минина Марина Владимировна</w:t>
            </w:r>
          </w:p>
          <w:p w:rsidR="005545B9" w:rsidRDefault="003B6D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8 922 029 82 04 </w:t>
            </w:r>
          </w:p>
        </w:tc>
      </w:tr>
      <w:tr w:rsidR="005545B9">
        <w:tblPrEx>
          <w:tblCellMar>
            <w:top w:w="0" w:type="dxa"/>
            <w:bottom w:w="0" w:type="dxa"/>
          </w:tblCellMar>
        </w:tblPrEx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33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ТПМПК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Первоуральском МКОУ «ЦППМСП»</w:t>
            </w:r>
          </w:p>
          <w:p w:rsidR="005545B9" w:rsidRDefault="005545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ind w:hanging="2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Запись на подачу документов осуществляется по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предварительной записи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телефону: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</w:t>
            </w:r>
            <w:r>
              <w:rPr>
                <w:rFonts w:eastAsia="Liberation Serif" w:cs="Liberation Serif"/>
                <w:color w:val="000000"/>
                <w:sz w:val="20"/>
                <w:szCs w:val="20"/>
              </w:rPr>
              <w:t>8</w:t>
            </w: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(3439) 22-13-24</w:t>
            </w:r>
          </w:p>
          <w:p w:rsidR="005545B9" w:rsidRDefault="005545B9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545B9" w:rsidRDefault="003B6D0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Прием документов осуществляется очно: </w:t>
            </w:r>
          </w:p>
          <w:p w:rsidR="005545B9" w:rsidRDefault="003B6D0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в понедельник (с 09.00 до 13.00)</w:t>
            </w:r>
          </w:p>
          <w:p w:rsidR="005545B9" w:rsidRDefault="003B6D0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пятница (с 13.00-15.00)</w:t>
            </w:r>
          </w:p>
          <w:p w:rsidR="005545B9" w:rsidRDefault="005545B9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545B9" w:rsidRDefault="003B6D0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Ссылка на сайт: в разработке</w:t>
            </w:r>
          </w:p>
          <w:p w:rsidR="005545B9" w:rsidRDefault="005545B9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ind w:hanging="2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Первоуральск, </w:t>
            </w: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Вайнера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, д. 61-а, </w:t>
            </w:r>
          </w:p>
          <w:p w:rsidR="005545B9" w:rsidRDefault="003B6D0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ind w:hanging="2"/>
            </w:pPr>
            <w:hyperlink r:id="rId82" w:history="1">
              <w:r>
                <w:rPr>
                  <w:rStyle w:val="af4"/>
                  <w:rFonts w:ascii="Helvetica Neue" w:eastAsia="Helvetica Neue" w:hAnsi="Helvetica Neue" w:cs="Helvetica Neue"/>
                  <w:sz w:val="18"/>
                  <w:szCs w:val="18"/>
                  <w:shd w:val="clear" w:color="auto" w:fill="FFFFFF"/>
                </w:rPr>
                <w:t>pmpkpervouralska@mail.ru</w:t>
              </w:r>
            </w:hyperlink>
          </w:p>
          <w:p w:rsidR="005545B9" w:rsidRDefault="003B6D0E">
            <w:pPr>
              <w:spacing w:after="0" w:line="240" w:lineRule="auto"/>
              <w:ind w:hanging="2"/>
            </w:pPr>
            <w:hyperlink r:id="rId83" w:history="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khudyakova-o@list.ru</w:t>
              </w:r>
            </w:hyperlink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5B9" w:rsidRDefault="003B6D0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Худякова Ольга Николаевна </w:t>
            </w:r>
          </w:p>
          <w:p w:rsidR="005545B9" w:rsidRDefault="003B6D0E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ind w:hanging="2"/>
              <w:jc w:val="both"/>
            </w:pPr>
            <w:r>
              <w:rPr>
                <w:rFonts w:eastAsia="Liberation Serif" w:cs="Liberation Serif"/>
                <w:color w:val="000000"/>
                <w:sz w:val="20"/>
                <w:szCs w:val="20"/>
              </w:rPr>
              <w:t>8</w:t>
            </w: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(3439) 22-13-24</w:t>
            </w:r>
          </w:p>
          <w:p w:rsidR="005545B9" w:rsidRDefault="00554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5545B9" w:rsidRDefault="005545B9"/>
    <w:sectPr w:rsidR="005545B9">
      <w:headerReference w:type="default" r:id="rId84"/>
      <w:pgSz w:w="16838" w:h="11906" w:orient="landscape"/>
      <w:pgMar w:top="1418" w:right="1134" w:bottom="85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D0E" w:rsidRDefault="003B6D0E">
      <w:pPr>
        <w:spacing w:after="0" w:line="240" w:lineRule="auto"/>
      </w:pPr>
      <w:r>
        <w:separator/>
      </w:r>
    </w:p>
  </w:endnote>
  <w:endnote w:type="continuationSeparator" w:id="0">
    <w:p w:rsidR="003B6D0E" w:rsidRDefault="003B6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Liberation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D0E" w:rsidRDefault="003B6D0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B6D0E" w:rsidRDefault="003B6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C41" w:rsidRDefault="003B6D0E">
    <w:pPr>
      <w:ind w:hanging="2"/>
      <w:jc w:val="center"/>
    </w:pPr>
    <w:r>
      <w:rPr>
        <w:rFonts w:ascii="Times New Roman" w:eastAsia="Times New Roman" w:hAnsi="Times New Roman" w:cs="Times New Roman"/>
        <w:b/>
        <w:color w:val="000000"/>
        <w:sz w:val="28"/>
        <w:szCs w:val="28"/>
      </w:rPr>
      <w:t>Контакты ЦПМПК и ТПМПК СО</w:t>
    </w:r>
  </w:p>
  <w:p w:rsidR="00B96C41" w:rsidRDefault="003B6D0E">
    <w:pPr>
      <w:pStyle w:val="af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545B9"/>
    <w:rsid w:val="003B6D0E"/>
    <w:rsid w:val="00495E53"/>
    <w:rsid w:val="0055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BCAF88-77C2-4948-AF56-D444644F9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sz w:val="22"/>
        <w:szCs w:val="22"/>
        <w:lang w:val="ru-RU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paragraph" w:styleId="3">
    <w:name w:val="heading 3"/>
    <w:basedOn w:val="a"/>
    <w:next w:val="a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basedOn w:val="a"/>
    <w:next w:val="a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basedOn w:val="a"/>
    <w:next w:val="a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paragraph" w:styleId="6">
    <w:name w:val="heading 6"/>
    <w:basedOn w:val="a"/>
    <w:next w:val="a"/>
    <w:pPr>
      <w:keepNext/>
      <w:keepLines/>
      <w:spacing w:before="320" w:after="200"/>
      <w:outlineLvl w:val="5"/>
    </w:pPr>
    <w:rPr>
      <w:rFonts w:ascii="Arial" w:eastAsia="Arial" w:hAnsi="Arial"/>
      <w:b/>
      <w:bCs/>
    </w:rPr>
  </w:style>
  <w:style w:type="paragraph" w:styleId="7">
    <w:name w:val="heading 7"/>
    <w:basedOn w:val="a"/>
    <w:next w:val="a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</w:rPr>
  </w:style>
  <w:style w:type="paragraph" w:styleId="8">
    <w:name w:val="heading 8"/>
    <w:basedOn w:val="a"/>
    <w:next w:val="a"/>
    <w:pPr>
      <w:keepNext/>
      <w:keepLines/>
      <w:spacing w:before="320" w:after="200"/>
      <w:outlineLvl w:val="7"/>
    </w:pPr>
    <w:rPr>
      <w:rFonts w:ascii="Arial" w:eastAsia="Arial" w:hAnsi="Arial"/>
      <w:i/>
      <w:iCs/>
    </w:rPr>
  </w:style>
  <w:style w:type="paragraph" w:styleId="9">
    <w:name w:val="heading 9"/>
    <w:basedOn w:val="a"/>
    <w:next w:val="a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</w:pPr>
  </w:style>
  <w:style w:type="paragraph" w:styleId="a4">
    <w:name w:val="No Spacing"/>
    <w:pPr>
      <w:suppressAutoHyphens/>
      <w:spacing w:after="0" w:line="240" w:lineRule="auto"/>
    </w:pPr>
  </w:style>
  <w:style w:type="paragraph" w:styleId="a5">
    <w:name w:val="Title"/>
    <w:basedOn w:val="a"/>
    <w:next w:val="a"/>
    <w:pPr>
      <w:spacing w:before="300" w:after="200"/>
    </w:pPr>
    <w:rPr>
      <w:sz w:val="48"/>
      <w:szCs w:val="48"/>
    </w:rPr>
  </w:style>
  <w:style w:type="character" w:customStyle="1" w:styleId="a6">
    <w:name w:val="Заголовок Знак"/>
    <w:basedOn w:val="a0"/>
    <w:rPr>
      <w:sz w:val="48"/>
      <w:szCs w:val="48"/>
    </w:rPr>
  </w:style>
  <w:style w:type="paragraph" w:styleId="a7">
    <w:name w:val="Subtitle"/>
    <w:basedOn w:val="a"/>
    <w:next w:val="a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rPr>
      <w:sz w:val="24"/>
      <w:szCs w:val="24"/>
    </w:rPr>
  </w:style>
  <w:style w:type="paragraph" w:styleId="21">
    <w:name w:val="Quote"/>
    <w:basedOn w:val="a"/>
    <w:next w:val="a"/>
    <w:pPr>
      <w:ind w:left="720" w:right="720"/>
    </w:pPr>
    <w:rPr>
      <w:i/>
    </w:rPr>
  </w:style>
  <w:style w:type="character" w:customStyle="1" w:styleId="22">
    <w:name w:val="Цитата 2 Знак"/>
    <w:rPr>
      <w:i/>
    </w:rPr>
  </w:style>
  <w:style w:type="paragraph" w:styleId="a9">
    <w:name w:val="Intense Quote"/>
    <w:basedOn w:val="a"/>
    <w:next w:val="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rPr>
      <w:i/>
    </w:rPr>
  </w:style>
  <w:style w:type="character" w:customStyle="1" w:styleId="HeaderChar">
    <w:name w:val="Header Char"/>
    <w:basedOn w:val="a0"/>
  </w:style>
  <w:style w:type="character" w:customStyle="1" w:styleId="FooterChar">
    <w:name w:val="Footer Char"/>
    <w:basedOn w:val="a0"/>
  </w:style>
  <w:style w:type="paragraph" w:styleId="ab">
    <w:name w:val="caption"/>
    <w:basedOn w:val="a"/>
    <w:next w:val="a"/>
    <w:pPr>
      <w:spacing w:line="276" w:lineRule="auto"/>
    </w:pPr>
    <w:rPr>
      <w:b/>
      <w:bCs/>
      <w:color w:val="5B9BD5"/>
      <w:sz w:val="18"/>
      <w:szCs w:val="18"/>
    </w:rPr>
  </w:style>
  <w:style w:type="character" w:customStyle="1" w:styleId="CaptionChar">
    <w:name w:val="Caption Char"/>
  </w:style>
  <w:style w:type="paragraph" w:styleId="ac">
    <w:name w:val="footnote text"/>
    <w:basedOn w:val="a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rPr>
      <w:sz w:val="18"/>
    </w:rPr>
  </w:style>
  <w:style w:type="character" w:styleId="ae">
    <w:name w:val="footnote reference"/>
    <w:basedOn w:val="a0"/>
    <w:rPr>
      <w:position w:val="0"/>
      <w:vertAlign w:val="superscript"/>
    </w:rPr>
  </w:style>
  <w:style w:type="paragraph" w:styleId="af">
    <w:name w:val="endnote text"/>
    <w:basedOn w:val="a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rPr>
      <w:sz w:val="20"/>
    </w:rPr>
  </w:style>
  <w:style w:type="character" w:styleId="af1">
    <w:name w:val="endnote reference"/>
    <w:basedOn w:val="a0"/>
    <w:rPr>
      <w:position w:val="0"/>
      <w:vertAlign w:val="superscript"/>
    </w:rPr>
  </w:style>
  <w:style w:type="paragraph" w:styleId="11">
    <w:name w:val="toc 1"/>
    <w:basedOn w:val="a"/>
    <w:next w:val="a"/>
    <w:pPr>
      <w:spacing w:after="57"/>
    </w:pPr>
  </w:style>
  <w:style w:type="paragraph" w:styleId="23">
    <w:name w:val="toc 2"/>
    <w:basedOn w:val="a"/>
    <w:next w:val="a"/>
    <w:pPr>
      <w:spacing w:after="57"/>
      <w:ind w:left="283"/>
    </w:pPr>
  </w:style>
  <w:style w:type="paragraph" w:styleId="31">
    <w:name w:val="toc 3"/>
    <w:basedOn w:val="a"/>
    <w:next w:val="a"/>
    <w:pPr>
      <w:spacing w:after="57"/>
      <w:ind w:left="567"/>
    </w:pPr>
  </w:style>
  <w:style w:type="paragraph" w:styleId="41">
    <w:name w:val="toc 4"/>
    <w:basedOn w:val="a"/>
    <w:next w:val="a"/>
    <w:pPr>
      <w:spacing w:after="57"/>
      <w:ind w:left="850"/>
    </w:pPr>
  </w:style>
  <w:style w:type="paragraph" w:styleId="51">
    <w:name w:val="toc 5"/>
    <w:basedOn w:val="a"/>
    <w:next w:val="a"/>
    <w:pPr>
      <w:spacing w:after="57"/>
      <w:ind w:left="1134"/>
    </w:pPr>
  </w:style>
  <w:style w:type="paragraph" w:styleId="61">
    <w:name w:val="toc 6"/>
    <w:basedOn w:val="a"/>
    <w:next w:val="a"/>
    <w:pPr>
      <w:spacing w:after="57"/>
      <w:ind w:left="1417"/>
    </w:pPr>
  </w:style>
  <w:style w:type="paragraph" w:styleId="71">
    <w:name w:val="toc 7"/>
    <w:basedOn w:val="a"/>
    <w:next w:val="a"/>
    <w:pPr>
      <w:spacing w:after="57"/>
      <w:ind w:left="1701"/>
    </w:pPr>
  </w:style>
  <w:style w:type="paragraph" w:styleId="81">
    <w:name w:val="toc 8"/>
    <w:basedOn w:val="a"/>
    <w:next w:val="a"/>
    <w:pPr>
      <w:spacing w:after="57"/>
      <w:ind w:left="1984"/>
    </w:pPr>
  </w:style>
  <w:style w:type="paragraph" w:styleId="91">
    <w:name w:val="toc 9"/>
    <w:basedOn w:val="a"/>
    <w:next w:val="a"/>
    <w:pPr>
      <w:spacing w:after="57"/>
      <w:ind w:left="2268"/>
    </w:pPr>
  </w:style>
  <w:style w:type="paragraph" w:styleId="af2">
    <w:name w:val="TOC Heading"/>
    <w:pPr>
      <w:suppressAutoHyphens/>
    </w:pPr>
  </w:style>
  <w:style w:type="paragraph" w:styleId="af3">
    <w:name w:val="table of figures"/>
    <w:basedOn w:val="a"/>
    <w:next w:val="a"/>
    <w:pPr>
      <w:spacing w:after="0"/>
    </w:pPr>
  </w:style>
  <w:style w:type="character" w:styleId="af4">
    <w:name w:val="Hyperlink"/>
    <w:rPr>
      <w:color w:val="0000FF"/>
      <w:position w:val="0"/>
      <w:u w:val="single"/>
      <w:vertAlign w:val="baseline"/>
    </w:rPr>
  </w:style>
  <w:style w:type="paragraph" w:styleId="af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</w:style>
  <w:style w:type="paragraph" w:styleId="af7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</w:style>
  <w:style w:type="paragraph" w:styleId="af9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all.resource.ft-soft.ru/frame.html#/resourceMonitoring?monitorId=04f2b7ad-5a02-4ee4-8dcc-f99d428ded2d&amp;language=ru" TargetMode="External"/><Relationship Id="rId21" Type="http://schemas.openxmlformats.org/officeDocument/2006/relationships/hyperlink" Target="mailto:topmpk-vosstanija34@yandex.ru" TargetMode="External"/><Relationship Id="rId42" Type="http://schemas.openxmlformats.org/officeDocument/2006/relationships/hyperlink" Target="mailto:tpmpk2@yandex.ru" TargetMode="External"/><Relationship Id="rId47" Type="http://schemas.openxmlformats.org/officeDocument/2006/relationships/hyperlink" Target="mailto:pmpkdar@yandex.ru" TargetMode="External"/><Relationship Id="rId63" Type="http://schemas.openxmlformats.org/officeDocument/2006/relationships/hyperlink" Target="https://centrppms-apk.profiedu.ru/" TargetMode="External"/><Relationship Id="rId68" Type="http://schemas.openxmlformats.org/officeDocument/2006/relationships/hyperlink" Target="https://ber-ou2.uralschool.ru/?section_id=34" TargetMode="External"/><Relationship Id="rId84" Type="http://schemas.openxmlformats.org/officeDocument/2006/relationships/header" Target="header1.xml"/><Relationship Id="rId16" Type="http://schemas.openxmlformats.org/officeDocument/2006/relationships/hyperlink" Target="https://call.resource.ft-soft.ru/frame.html#/resourceMonitoring?monitorId=75df6961-a405-469d-8d30-7e5b10f2346a&amp;language=ru" TargetMode="External"/><Relationship Id="rId11" Type="http://schemas.openxmlformats.org/officeDocument/2006/relationships/hyperlink" Target="mailto:tolmacheva69@inbox.ru" TargetMode="External"/><Relationship Id="rId32" Type="http://schemas.openxmlformats.org/officeDocument/2006/relationships/hyperlink" Target="https://call.resource.ft-soft.ru/frame.html#/resourceMonitoring?monitorId=37381c83-9831-4082-83f6-9efefdf15cf1&amp;language=ru" TargetMode="External"/><Relationship Id="rId37" Type="http://schemas.openxmlformats.org/officeDocument/2006/relationships/hyperlink" Target="mailto:NTTOPMPK-29.03.2006@yandex.ru" TargetMode="External"/><Relationship Id="rId53" Type="http://schemas.openxmlformats.org/officeDocument/2006/relationships/hyperlink" Target="mailto:lena_golomolzina@mail.ru" TargetMode="External"/><Relationship Id="rId58" Type="http://schemas.openxmlformats.org/officeDocument/2006/relationships/hyperlink" Target="mailto:pmpk.irbit@yandex.ru" TargetMode="External"/><Relationship Id="rId74" Type="http://schemas.openxmlformats.org/officeDocument/2006/relationships/hyperlink" Target="https://cpmss66.ru/tpmpk/ez.php?data=6.12.22" TargetMode="External"/><Relationship Id="rId79" Type="http://schemas.openxmlformats.org/officeDocument/2006/relationships/hyperlink" Target="http://uo-ngo.ru/pmpk" TargetMode="External"/><Relationship Id="rId5" Type="http://schemas.openxmlformats.org/officeDocument/2006/relationships/endnotes" Target="endnotes.xml"/><Relationship Id="rId19" Type="http://schemas.openxmlformats.org/officeDocument/2006/relationships/hyperlink" Target="mailto:tpmpktitova28@gmail.com" TargetMode="External"/><Relationship Id="rId14" Type="http://schemas.openxmlformats.org/officeDocument/2006/relationships/hyperlink" Target="mailto:vs_tpmpk@mail.ru" TargetMode="External"/><Relationship Id="rId22" Type="http://schemas.openxmlformats.org/officeDocument/2006/relationships/hyperlink" Target="https://call.resource.ft-soft.ru/frame.html#/resourceMonitoring?monitorId=2b126391-ae02-4b8e-b030-37758fa6286e&amp;language=ru%C2%A0" TargetMode="External"/><Relationship Id="rId27" Type="http://schemas.openxmlformats.org/officeDocument/2006/relationships/hyperlink" Target="mailto:gous24@mail.ru" TargetMode="External"/><Relationship Id="rId30" Type="http://schemas.openxmlformats.org/officeDocument/2006/relationships/hyperlink" Target="mailto:s-dementeva@bk.ru" TargetMode="External"/><Relationship Id="rId35" Type="http://schemas.openxmlformats.org/officeDocument/2006/relationships/hyperlink" Target="mailto:ElenaMalutina@yandex.ru" TargetMode="External"/><Relationship Id="rId43" Type="http://schemas.openxmlformats.org/officeDocument/2006/relationships/hyperlink" Target="mailto:psycol@yandex.ru" TargetMode="External"/><Relationship Id="rId48" Type="http://schemas.openxmlformats.org/officeDocument/2006/relationships/hyperlink" Target="https://call.resource.ft-soft.ru/frame.html#/resourceMonitoring?monitorId=75df6961-a405-469d-8d30-7e5b10f2346a&amp;language=ru" TargetMode="External"/><Relationship Id="rId56" Type="http://schemas.openxmlformats.org/officeDocument/2006/relationships/hyperlink" Target="mailto:VorobievaJP@gmail.com" TargetMode="External"/><Relationship Id="rId64" Type="http://schemas.openxmlformats.org/officeDocument/2006/relationships/hyperlink" Target="https://centrppms-apk.profiedu.ru/?section_id=9" TargetMode="External"/><Relationship Id="rId69" Type="http://schemas.openxmlformats.org/officeDocument/2006/relationships/hyperlink" Target="mailto:y.mazura@mail.ru" TargetMode="External"/><Relationship Id="rId77" Type="http://schemas.openxmlformats.org/officeDocument/2006/relationships/hyperlink" Target="mailto:tpmpk.lesnoy@yandex.ru" TargetMode="External"/><Relationship Id="rId8" Type="http://schemas.openxmlformats.org/officeDocument/2006/relationships/hyperlink" Target="mailto:cpmpk@center-resurs.ru" TargetMode="External"/><Relationship Id="rId51" Type="http://schemas.openxmlformats.org/officeDocument/2006/relationships/hyperlink" Target="https://call.resource.ft-soft.ru/frame.html#/resourceMonitoring?monitorId=ff6b3d2e-7c05-46a0-af02-7ada1e61f4e1&amp;language=ru" TargetMode="External"/><Relationship Id="rId72" Type="http://schemas.openxmlformats.org/officeDocument/2006/relationships/hyperlink" Target="https://formdesigner.ru/form/view/188522" TargetMode="External"/><Relationship Id="rId80" Type="http://schemas.openxmlformats.org/officeDocument/2006/relationships/hyperlink" Target="mailto:pmpk-nevyansk@yandex.ru" TargetMode="Externa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call.resource.ft-soft.ru/frame.html#/resourceMonitoring?monitorId=6a2a5a1f-4311-4632-8e06-dde86044b8b5&amp;language=ru" TargetMode="External"/><Relationship Id="rId17" Type="http://schemas.openxmlformats.org/officeDocument/2006/relationships/hyperlink" Target="mailto:tpmpk-vt@mail.ru" TargetMode="External"/><Relationship Id="rId25" Type="http://schemas.openxmlformats.org/officeDocument/2006/relationships/hyperlink" Target="https://call.resource.ft-soft.ru/frame.html#/resourceMonitoring?monitorId=c54ad304-cf2e-4dec-8e71-f0537db88ded&amp;language=ru" TargetMode="External"/><Relationship Id="rId33" Type="http://schemas.openxmlformats.org/officeDocument/2006/relationships/hyperlink" Target="https://kruf.uralschool.ru/?section" TargetMode="External"/><Relationship Id="rId38" Type="http://schemas.openxmlformats.org/officeDocument/2006/relationships/hyperlink" Target="https://rdv.resource.ft-soft.ru/#/embedded/ressours/services/803803b6-0816-4ced-848b-8e3a3ea8997e/pmpk_doc" TargetMode="External"/><Relationship Id="rId46" Type="http://schemas.openxmlformats.org/officeDocument/2006/relationships/hyperlink" Target="https://call.resource.ft-soft.ru/frame.html#/resourceMonitoring?monitorId=048617c4-a512-41b5-b874-02e00953f1f0&amp;language=ru" TargetMode="External"/><Relationship Id="rId59" Type="http://schemas.openxmlformats.org/officeDocument/2006/relationships/hyperlink" Target="https://call.resource.ft-soft.ru/frame.html#/resourceMonitoring?monitorId=1afde166-29ab-4ae3-afd1-77c7c601f21b&amp;language=ru" TargetMode="External"/><Relationship Id="rId67" Type="http://schemas.openxmlformats.org/officeDocument/2006/relationships/hyperlink" Target="https://forms.yandex.ru/u/654a03d1c09c0208ebfb6335/" TargetMode="External"/><Relationship Id="rId20" Type="http://schemas.openxmlformats.org/officeDocument/2006/relationships/hyperlink" Target="https://call.resource.ft-soft.ru/frame.html#/resourceMonitoring?monitorId=75df6961-a405-469d-8d30-7e5b10f2346a&amp;language=ru" TargetMode="External"/><Relationship Id="rId41" Type="http://schemas.openxmlformats.org/officeDocument/2006/relationships/hyperlink" Target="https://nsk-2.ru/pmpk/pmpk-invoice.html" TargetMode="External"/><Relationship Id="rId54" Type="http://schemas.openxmlformats.org/officeDocument/2006/relationships/hyperlink" Target="https://call.resource.ft-soft.ru/frame.html#/resourceMonitoring?monitorId=19c51a18-3cba-4482-b341-3e65908b20b9&amp;language=ru" TargetMode="External"/><Relationship Id="rId62" Type="http://schemas.openxmlformats.org/officeDocument/2006/relationships/hyperlink" Target="mailto:tpmpk.lado@yandex.ru" TargetMode="External"/><Relationship Id="rId70" Type="http://schemas.openxmlformats.org/officeDocument/2006/relationships/hyperlink" Target="https://centrraduga.tvoysadik.ru/org-info/appointment" TargetMode="External"/><Relationship Id="rId75" Type="http://schemas.openxmlformats.org/officeDocument/2006/relationships/hyperlink" Target="mailto:ZPMSS.K-UR@yandex.ru" TargetMode="External"/><Relationship Id="rId83" Type="http://schemas.openxmlformats.org/officeDocument/2006/relationships/hyperlink" Target="mailto:khudyakova-o@list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call.resource.ft-soft.ru/frame.html#/resourceMonitoring?monitorId=75df6961-a405-469d-8d30-7e5b10f2346a&amp;language=ru" TargetMode="External"/><Relationship Id="rId15" Type="http://schemas.openxmlformats.org/officeDocument/2006/relationships/hyperlink" Target="mailto:irina_top@hotmail.com" TargetMode="External"/><Relationship Id="rId23" Type="http://schemas.openxmlformats.org/officeDocument/2006/relationships/hyperlink" Target="mailto:internat126@mail.ru" TargetMode="External"/><Relationship Id="rId28" Type="http://schemas.openxmlformats.org/officeDocument/2006/relationships/hyperlink" Target="mailto:logoped-sudakova@mail.ru" TargetMode="External"/><Relationship Id="rId36" Type="http://schemas.openxmlformats.org/officeDocument/2006/relationships/hyperlink" Target="https://call.resource.ft-soft.ru/frame.html#/resourceMonitoring?monitorId=459b9815-dd75-4cd4-beb5-b8f605e96f93&amp;language=ru" TargetMode="External"/><Relationship Id="rId49" Type="http://schemas.openxmlformats.org/officeDocument/2006/relationships/hyperlink" Target="mailto:topmpk-s@mail.ru" TargetMode="External"/><Relationship Id="rId57" Type="http://schemas.openxmlformats.org/officeDocument/2006/relationships/hyperlink" Target="https://call.resource.ft-soft.ru/frame.html#/resourceMonitoring?monitorId=7daf9d94-69e4-4568-99a1-6a9354814cc0&amp;amp;language=ru" TargetMode="External"/><Relationship Id="rId10" Type="http://schemas.openxmlformats.org/officeDocument/2006/relationships/hyperlink" Target="mailto:info@mart-school.ru" TargetMode="External"/><Relationship Id="rId31" Type="http://schemas.openxmlformats.org/officeDocument/2006/relationships/hyperlink" Target="mailto:pmpk-10@mail.ru" TargetMode="External"/><Relationship Id="rId44" Type="http://schemas.openxmlformats.org/officeDocument/2006/relationships/hyperlink" Target="https://call.resource.ft-soft.ru/frame.html#/resourceMonitoring?monitorId=06077256-2795-4ea5-a386-cc512f20c71b&amp;language=ru" TargetMode="External"/><Relationship Id="rId52" Type="http://schemas.openxmlformats.org/officeDocument/2006/relationships/hyperlink" Target="mailto:komissiya-sl@mail.ru" TargetMode="External"/><Relationship Id="rId60" Type="http://schemas.openxmlformats.org/officeDocument/2006/relationships/hyperlink" Target="https://centerlado.ru/o_centre/tpmpk/" TargetMode="External"/><Relationship Id="rId65" Type="http://schemas.openxmlformats.org/officeDocument/2006/relationships/hyperlink" Target="mailto:mou1995zdk@yandex.ru" TargetMode="External"/><Relationship Id="rId73" Type="http://schemas.openxmlformats.org/officeDocument/2006/relationships/hyperlink" Target="mailto:cpprik2010@mail.ru" TargetMode="External"/><Relationship Id="rId78" Type="http://schemas.openxmlformats.org/officeDocument/2006/relationships/hyperlink" Target="mailto:cdk-nov@mail.ru" TargetMode="External"/><Relationship Id="rId81" Type="http://schemas.openxmlformats.org/officeDocument/2006/relationships/hyperlink" Target="https://uovp.ru/cppmsp-impuls/" TargetMode="External"/><Relationship Id="rId86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call.resource.ft-soft.ru/frame.html#/resourceMonitoring?monitorId=6d1861ec-8f55-4128-86c0-cf9cedeb4088&amp;amp;language=ru" TargetMode="External"/><Relationship Id="rId13" Type="http://schemas.openxmlformats.org/officeDocument/2006/relationships/hyperlink" Target="https://school-vs.ru/3225/" TargetMode="External"/><Relationship Id="rId18" Type="http://schemas.openxmlformats.org/officeDocument/2006/relationships/hyperlink" Target="https://call.resource.ft-soft.ru/frame.html#/resourceMonitoring?monitorId=fe7ea621-e92c-4724-85bc-8d943f9b8db9&amp;language=ru" TargetMode="External"/><Relationship Id="rId39" Type="http://schemas.openxmlformats.org/officeDocument/2006/relationships/hyperlink" Target="mailto:ou1tpmpk@mail.ru" TargetMode="External"/><Relationship Id="rId34" Type="http://schemas.openxmlformats.org/officeDocument/2006/relationships/hyperlink" Target="mailto:topmpk@mail.ru" TargetMode="External"/><Relationship Id="rId50" Type="http://schemas.openxmlformats.org/officeDocument/2006/relationships/hyperlink" Target="mailto:marinav.1980@mail.ru" TargetMode="External"/><Relationship Id="rId55" Type="http://schemas.openxmlformats.org/officeDocument/2006/relationships/hyperlink" Target="mailto:pmpk19@mail.ru" TargetMode="External"/><Relationship Id="rId76" Type="http://schemas.openxmlformats.org/officeDocument/2006/relationships/hyperlink" Target="https://cdk-lsy.uralschool.ru/?section_id=8" TargetMode="External"/><Relationship Id="rId7" Type="http://schemas.openxmlformats.org/officeDocument/2006/relationships/hyperlink" Target="mailto:tkrutikovatatdo@gmail.com" TargetMode="External"/><Relationship Id="rId71" Type="http://schemas.openxmlformats.org/officeDocument/2006/relationships/hyperlink" Target="mailto:tmpmpk3001927@mail.ru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call.resource.ft-soft.ru/frame.html#/resourceMonitoring?monitorId=89fd0123-8f82-4362-891e-7a1ccec8b224&amp;language=ru" TargetMode="External"/><Relationship Id="rId24" Type="http://schemas.openxmlformats.org/officeDocument/2006/relationships/hyperlink" Target="mailto:uspienskaia1974@mail.ru" TargetMode="External"/><Relationship Id="rId40" Type="http://schemas.openxmlformats.org/officeDocument/2006/relationships/hyperlink" Target="mailto:val640@mail.ru" TargetMode="External"/><Relationship Id="rId45" Type="http://schemas.openxmlformats.org/officeDocument/2006/relationships/hyperlink" Target="mailto:revtopmpk@mail.ru" TargetMode="External"/><Relationship Id="rId66" Type="http://schemas.openxmlformats.org/officeDocument/2006/relationships/hyperlink" Target="mailto:31krayhina@mail.ru" TargetMode="External"/><Relationship Id="rId61" Type="http://schemas.openxmlformats.org/officeDocument/2006/relationships/hyperlink" Target="mailto:CenterLado@yandex.ru" TargetMode="External"/><Relationship Id="rId82" Type="http://schemas.openxmlformats.org/officeDocument/2006/relationships/hyperlink" Target="mailto:pmpkpervouralska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3942</Words>
  <Characters>22470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2</cp:revision>
  <dcterms:created xsi:type="dcterms:W3CDTF">2025-05-12T05:04:00Z</dcterms:created>
  <dcterms:modified xsi:type="dcterms:W3CDTF">2025-05-12T05:04:00Z</dcterms:modified>
</cp:coreProperties>
</file>